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881F40" w14:textId="77777777" w:rsidR="00AA638E" w:rsidRDefault="00AA638E" w:rsidP="001406E2">
      <w:pPr>
        <w:spacing w:line="360" w:lineRule="auto"/>
        <w:jc w:val="both"/>
        <w:rPr>
          <w:color w:val="000000"/>
          <w:sz w:val="24"/>
          <w:szCs w:val="24"/>
        </w:rPr>
      </w:pPr>
    </w:p>
    <w:p w14:paraId="575739E3" w14:textId="4C96214B" w:rsidR="00DE457D" w:rsidRPr="004202DC" w:rsidRDefault="00602351" w:rsidP="004202DC">
      <w:p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4202DC">
        <w:rPr>
          <w:color w:val="000000"/>
          <w:sz w:val="28"/>
          <w:szCs w:val="28"/>
        </w:rPr>
        <w:t>Poštovani</w:t>
      </w:r>
      <w:proofErr w:type="spellEnd"/>
      <w:r w:rsidRPr="004202DC">
        <w:rPr>
          <w:color w:val="000000"/>
          <w:sz w:val="28"/>
          <w:szCs w:val="28"/>
        </w:rPr>
        <w:t>(a),</w:t>
      </w:r>
    </w:p>
    <w:p w14:paraId="42F9568B" w14:textId="77777777" w:rsidR="005678E8" w:rsidRPr="004202DC" w:rsidRDefault="005678E8" w:rsidP="004202DC">
      <w:pPr>
        <w:spacing w:line="360" w:lineRule="auto"/>
        <w:jc w:val="both"/>
        <w:rPr>
          <w:color w:val="000000"/>
          <w:sz w:val="28"/>
          <w:szCs w:val="28"/>
        </w:rPr>
      </w:pPr>
    </w:p>
    <w:p w14:paraId="53B063F9" w14:textId="17EAA78B" w:rsidR="00B55A0F" w:rsidRPr="004202DC" w:rsidRDefault="00B55A0F" w:rsidP="004202DC">
      <w:pPr>
        <w:spacing w:line="360" w:lineRule="auto"/>
        <w:jc w:val="both"/>
        <w:rPr>
          <w:rFonts w:cs="Calibri"/>
          <w:color w:val="000000"/>
          <w:sz w:val="28"/>
          <w:szCs w:val="28"/>
        </w:rPr>
      </w:pPr>
      <w:proofErr w:type="spellStart"/>
      <w:r w:rsidRPr="004202DC">
        <w:rPr>
          <w:rFonts w:cs="Calibri"/>
          <w:color w:val="000000"/>
          <w:sz w:val="28"/>
          <w:szCs w:val="28"/>
        </w:rPr>
        <w:t>Suvremena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svjetlovodna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komunikacijska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mreža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postaje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dostupna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i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Vama!</w:t>
      </w:r>
    </w:p>
    <w:p w14:paraId="0E42C883" w14:textId="77777777" w:rsidR="00B55A0F" w:rsidRPr="004202DC" w:rsidRDefault="00B55A0F" w:rsidP="004202DC">
      <w:pPr>
        <w:spacing w:line="360" w:lineRule="auto"/>
        <w:jc w:val="both"/>
        <w:rPr>
          <w:rFonts w:cs="Calibri"/>
          <w:color w:val="000000"/>
          <w:sz w:val="28"/>
          <w:szCs w:val="28"/>
        </w:rPr>
      </w:pPr>
    </w:p>
    <w:p w14:paraId="7A668823" w14:textId="377B18F9" w:rsidR="00B55A0F" w:rsidRPr="004202DC" w:rsidRDefault="00A344B2" w:rsidP="004202DC">
      <w:pPr>
        <w:spacing w:line="360" w:lineRule="auto"/>
        <w:jc w:val="both"/>
        <w:rPr>
          <w:rFonts w:cs="Calibri"/>
          <w:color w:val="000000"/>
          <w:sz w:val="28"/>
          <w:szCs w:val="28"/>
        </w:rPr>
      </w:pPr>
      <w:r w:rsidRPr="004202DC">
        <w:rPr>
          <w:rFonts w:cs="Calibri"/>
          <w:color w:val="000000"/>
          <w:sz w:val="28"/>
          <w:szCs w:val="28"/>
        </w:rPr>
        <w:t xml:space="preserve">Grad </w:t>
      </w:r>
      <w:proofErr w:type="spellStart"/>
      <w:r w:rsidRPr="004202DC">
        <w:rPr>
          <w:rFonts w:cs="Calibri"/>
          <w:color w:val="000000"/>
          <w:sz w:val="28"/>
          <w:szCs w:val="28"/>
        </w:rPr>
        <w:t>Opuzen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B8188B" w:rsidRPr="004202DC">
        <w:rPr>
          <w:rFonts w:cs="Calibri"/>
          <w:color w:val="000000"/>
          <w:sz w:val="28"/>
          <w:szCs w:val="28"/>
        </w:rPr>
        <w:t>provodi</w:t>
      </w:r>
      <w:proofErr w:type="spellEnd"/>
      <w:r w:rsidR="00B8188B" w:rsidRPr="004202DC">
        <w:rPr>
          <w:rFonts w:cs="Calibri"/>
          <w:color w:val="000000"/>
          <w:sz w:val="28"/>
          <w:szCs w:val="28"/>
        </w:rPr>
        <w:t xml:space="preserve"> Projekt </w:t>
      </w:r>
      <w:proofErr w:type="spellStart"/>
      <w:r w:rsidR="00B8188B" w:rsidRPr="004202DC">
        <w:rPr>
          <w:rFonts w:cs="Calibri"/>
          <w:color w:val="000000"/>
          <w:sz w:val="28"/>
          <w:szCs w:val="28"/>
        </w:rPr>
        <w:t>izgradnje</w:t>
      </w:r>
      <w:proofErr w:type="spellEnd"/>
      <w:r w:rsidR="00B8188B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B8188B" w:rsidRPr="004202DC">
        <w:rPr>
          <w:rFonts w:cs="Calibri"/>
          <w:color w:val="000000"/>
          <w:sz w:val="28"/>
          <w:szCs w:val="28"/>
        </w:rPr>
        <w:t>svjetlovodne</w:t>
      </w:r>
      <w:proofErr w:type="spellEnd"/>
      <w:r w:rsidR="00B8188B" w:rsidRPr="004202DC">
        <w:rPr>
          <w:rFonts w:cs="Calibri"/>
          <w:color w:val="000000"/>
          <w:sz w:val="28"/>
          <w:szCs w:val="28"/>
        </w:rPr>
        <w:t xml:space="preserve"> (</w:t>
      </w:r>
      <w:proofErr w:type="spellStart"/>
      <w:r w:rsidR="00B8188B" w:rsidRPr="004202DC">
        <w:rPr>
          <w:rFonts w:cs="Calibri"/>
          <w:color w:val="000000"/>
          <w:sz w:val="28"/>
          <w:szCs w:val="28"/>
        </w:rPr>
        <w:t>optičke</w:t>
      </w:r>
      <w:proofErr w:type="spellEnd"/>
      <w:r w:rsidR="00B8188B" w:rsidRPr="004202DC">
        <w:rPr>
          <w:rFonts w:cs="Calibri"/>
          <w:color w:val="000000"/>
          <w:sz w:val="28"/>
          <w:szCs w:val="28"/>
        </w:rPr>
        <w:t xml:space="preserve">) </w:t>
      </w:r>
      <w:proofErr w:type="spellStart"/>
      <w:r w:rsidR="00B8188B" w:rsidRPr="004202DC">
        <w:rPr>
          <w:rFonts w:cs="Calibri"/>
          <w:color w:val="000000"/>
          <w:sz w:val="28"/>
          <w:szCs w:val="28"/>
        </w:rPr>
        <w:t>mreže</w:t>
      </w:r>
      <w:proofErr w:type="spellEnd"/>
      <w:r w:rsidR="00B8188B" w:rsidRPr="004202DC">
        <w:rPr>
          <w:rFonts w:cs="Calibri"/>
          <w:color w:val="000000"/>
          <w:sz w:val="28"/>
          <w:szCs w:val="28"/>
        </w:rPr>
        <w:t xml:space="preserve"> do</w:t>
      </w:r>
      <w:r w:rsidR="00F24831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kućanstava</w:t>
      </w:r>
      <w:proofErr w:type="spellEnd"/>
      <w:r w:rsidR="00F24831" w:rsidRPr="004202DC">
        <w:rPr>
          <w:rFonts w:cs="Calibri"/>
          <w:color w:val="000000"/>
          <w:sz w:val="28"/>
          <w:szCs w:val="28"/>
        </w:rPr>
        <w:t xml:space="preserve">,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poslovnih</w:t>
      </w:r>
      <w:proofErr w:type="spellEnd"/>
      <w:r w:rsidR="00F24831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i</w:t>
      </w:r>
      <w:proofErr w:type="spellEnd"/>
      <w:r w:rsidR="00F24831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javnih</w:t>
      </w:r>
      <w:proofErr w:type="spellEnd"/>
      <w:r w:rsidR="00F24831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objekata</w:t>
      </w:r>
      <w:proofErr w:type="spellEnd"/>
      <w:r w:rsidR="00F24831" w:rsidRPr="004202DC">
        <w:rPr>
          <w:rFonts w:cs="Calibri"/>
          <w:color w:val="000000"/>
          <w:sz w:val="28"/>
          <w:szCs w:val="28"/>
        </w:rPr>
        <w:t xml:space="preserve"> u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tzv</w:t>
      </w:r>
      <w:proofErr w:type="spellEnd"/>
      <w:r w:rsidR="00F24831" w:rsidRPr="004202DC">
        <w:rPr>
          <w:rFonts w:cs="Calibri"/>
          <w:color w:val="000000"/>
          <w:sz w:val="28"/>
          <w:szCs w:val="28"/>
        </w:rPr>
        <w:t xml:space="preserve">.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bijelim</w:t>
      </w:r>
      <w:proofErr w:type="spellEnd"/>
      <w:r w:rsidR="00F24831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područjima</w:t>
      </w:r>
      <w:proofErr w:type="spellEnd"/>
      <w:r w:rsidR="001406E2" w:rsidRPr="004202DC">
        <w:rPr>
          <w:rFonts w:cs="Calibri"/>
          <w:color w:val="000000"/>
          <w:sz w:val="28"/>
          <w:szCs w:val="28"/>
        </w:rPr>
        <w:t>.</w:t>
      </w:r>
    </w:p>
    <w:p w14:paraId="68B5C05A" w14:textId="77777777" w:rsidR="001406E2" w:rsidRPr="004202DC" w:rsidRDefault="001406E2" w:rsidP="004202DC">
      <w:pPr>
        <w:spacing w:line="360" w:lineRule="auto"/>
        <w:jc w:val="both"/>
        <w:rPr>
          <w:rFonts w:cs="Calibri"/>
          <w:color w:val="000000"/>
          <w:sz w:val="28"/>
          <w:szCs w:val="28"/>
        </w:rPr>
      </w:pPr>
    </w:p>
    <w:p w14:paraId="06F4FD61" w14:textId="79738729" w:rsidR="001406E2" w:rsidRPr="004202DC" w:rsidRDefault="001406E2" w:rsidP="004202DC">
      <w:pPr>
        <w:spacing w:line="360" w:lineRule="auto"/>
        <w:jc w:val="both"/>
        <w:rPr>
          <w:rFonts w:cs="Calibri"/>
          <w:color w:val="000000"/>
          <w:sz w:val="28"/>
          <w:szCs w:val="28"/>
        </w:rPr>
      </w:pPr>
      <w:r w:rsidRPr="004202DC">
        <w:rPr>
          <w:rFonts w:cs="Calibri"/>
          <w:color w:val="000000"/>
          <w:sz w:val="28"/>
          <w:szCs w:val="28"/>
        </w:rPr>
        <w:t xml:space="preserve">Ako </w:t>
      </w:r>
      <w:proofErr w:type="spellStart"/>
      <w:r w:rsidRPr="004202DC">
        <w:rPr>
          <w:rFonts w:cs="Calibri"/>
          <w:color w:val="000000"/>
          <w:sz w:val="28"/>
          <w:szCs w:val="28"/>
        </w:rPr>
        <w:t>želite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da se </w:t>
      </w:r>
      <w:proofErr w:type="spellStart"/>
      <w:r w:rsidRPr="004202DC">
        <w:rPr>
          <w:rFonts w:cs="Calibri"/>
          <w:color w:val="000000"/>
          <w:sz w:val="28"/>
          <w:szCs w:val="28"/>
        </w:rPr>
        <w:t>priključak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svjetlovodne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mreže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izgradi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i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do </w:t>
      </w:r>
      <w:proofErr w:type="spellStart"/>
      <w:r w:rsidRPr="004202DC">
        <w:rPr>
          <w:rFonts w:cs="Calibri"/>
          <w:color w:val="000000"/>
          <w:sz w:val="28"/>
          <w:szCs w:val="28"/>
        </w:rPr>
        <w:t>vašeg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objekta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,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kroz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ovaj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dopis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donosimo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upute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kako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dostaviti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vašu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suglasnost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za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izvdebu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priključka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i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spajanje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na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055109" w:rsidRPr="004202DC">
        <w:rPr>
          <w:rFonts w:cs="Calibri"/>
          <w:color w:val="000000"/>
          <w:sz w:val="28"/>
          <w:szCs w:val="28"/>
        </w:rPr>
        <w:t>svjetlovodnu</w:t>
      </w:r>
      <w:proofErr w:type="spellEnd"/>
      <w:r w:rsidR="0005510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055109" w:rsidRPr="004202DC">
        <w:rPr>
          <w:rFonts w:cs="Calibri"/>
          <w:color w:val="000000"/>
          <w:sz w:val="28"/>
          <w:szCs w:val="28"/>
        </w:rPr>
        <w:t>mrežu</w:t>
      </w:r>
      <w:proofErr w:type="spellEnd"/>
      <w:r w:rsidR="00055109" w:rsidRPr="004202DC">
        <w:rPr>
          <w:rFonts w:cs="Calibri"/>
          <w:color w:val="000000"/>
          <w:sz w:val="28"/>
          <w:szCs w:val="28"/>
        </w:rPr>
        <w:t>.</w:t>
      </w:r>
    </w:p>
    <w:p w14:paraId="41DBE642" w14:textId="77777777" w:rsidR="00AB79B6" w:rsidRDefault="00AB79B6" w:rsidP="004202DC">
      <w:pPr>
        <w:spacing w:line="360" w:lineRule="auto"/>
        <w:jc w:val="both"/>
        <w:rPr>
          <w:rFonts w:cs="Calibri"/>
          <w:color w:val="000000"/>
          <w:sz w:val="24"/>
          <w:szCs w:val="24"/>
        </w:rPr>
      </w:pPr>
    </w:p>
    <w:p w14:paraId="5827BB8A" w14:textId="77777777" w:rsidR="00AB79B6" w:rsidRPr="004202DC" w:rsidRDefault="00AB79B6" w:rsidP="004202DC">
      <w:pPr>
        <w:spacing w:line="360" w:lineRule="auto"/>
        <w:jc w:val="both"/>
        <w:rPr>
          <w:rFonts w:cs="Calibri"/>
          <w:b/>
          <w:bCs/>
          <w:color w:val="000000"/>
          <w:sz w:val="32"/>
          <w:szCs w:val="32"/>
          <w:lang w:val="hr-HR"/>
        </w:rPr>
      </w:pPr>
      <w:r w:rsidRPr="00AB79B6">
        <w:rPr>
          <w:rFonts w:cs="Calibri" w:hint="eastAsia"/>
          <w:b/>
          <w:bCs/>
          <w:color w:val="000000"/>
          <w:sz w:val="32"/>
          <w:szCs w:val="32"/>
          <w:lang w:val="hr-HR"/>
        </w:rPr>
        <w:t>Š</w:t>
      </w:r>
      <w:r w:rsidRPr="00AB79B6">
        <w:rPr>
          <w:rFonts w:cs="Calibri"/>
          <w:b/>
          <w:bCs/>
          <w:color w:val="000000"/>
          <w:sz w:val="32"/>
          <w:szCs w:val="32"/>
          <w:lang w:val="hr-HR"/>
        </w:rPr>
        <w:t>to omogu</w:t>
      </w:r>
      <w:r w:rsidRPr="00AB79B6">
        <w:rPr>
          <w:rFonts w:cs="Calibri" w:hint="eastAsia"/>
          <w:b/>
          <w:bCs/>
          <w:color w:val="000000"/>
          <w:sz w:val="32"/>
          <w:szCs w:val="32"/>
          <w:lang w:val="hr-HR"/>
        </w:rPr>
        <w:t>ć</w:t>
      </w:r>
      <w:r w:rsidRPr="00AB79B6">
        <w:rPr>
          <w:rFonts w:cs="Calibri"/>
          <w:b/>
          <w:bCs/>
          <w:color w:val="000000"/>
          <w:sz w:val="32"/>
          <w:szCs w:val="32"/>
          <w:lang w:val="hr-HR"/>
        </w:rPr>
        <w:t>uje priklju</w:t>
      </w:r>
      <w:r w:rsidRPr="00AB79B6">
        <w:rPr>
          <w:rFonts w:cs="Calibri" w:hint="eastAsia"/>
          <w:b/>
          <w:bCs/>
          <w:color w:val="000000"/>
          <w:sz w:val="32"/>
          <w:szCs w:val="32"/>
          <w:lang w:val="hr-HR"/>
        </w:rPr>
        <w:t>č</w:t>
      </w:r>
      <w:r w:rsidRPr="00AB79B6">
        <w:rPr>
          <w:rFonts w:cs="Calibri"/>
          <w:b/>
          <w:bCs/>
          <w:color w:val="000000"/>
          <w:sz w:val="32"/>
          <w:szCs w:val="32"/>
          <w:lang w:val="hr-HR"/>
        </w:rPr>
        <w:t>ak svjetlovodne mre</w:t>
      </w:r>
      <w:r w:rsidRPr="00AB79B6">
        <w:rPr>
          <w:rFonts w:cs="Calibri" w:hint="eastAsia"/>
          <w:b/>
          <w:bCs/>
          <w:color w:val="000000"/>
          <w:sz w:val="32"/>
          <w:szCs w:val="32"/>
          <w:lang w:val="hr-HR"/>
        </w:rPr>
        <w:t>ž</w:t>
      </w:r>
      <w:r w:rsidRPr="00AB79B6">
        <w:rPr>
          <w:rFonts w:cs="Calibri"/>
          <w:b/>
          <w:bCs/>
          <w:color w:val="000000"/>
          <w:sz w:val="32"/>
          <w:szCs w:val="32"/>
          <w:lang w:val="hr-HR"/>
        </w:rPr>
        <w:t>e?</w:t>
      </w:r>
    </w:p>
    <w:p w14:paraId="6D9A52A0" w14:textId="77777777" w:rsidR="00BA600D" w:rsidRPr="00AB79B6" w:rsidRDefault="00BA600D" w:rsidP="004202DC">
      <w:pPr>
        <w:spacing w:line="360" w:lineRule="auto"/>
        <w:jc w:val="both"/>
        <w:rPr>
          <w:rFonts w:cs="Calibri"/>
          <w:b/>
          <w:bCs/>
          <w:color w:val="000000"/>
          <w:sz w:val="28"/>
          <w:szCs w:val="28"/>
          <w:lang w:val="hr-HR"/>
        </w:rPr>
      </w:pPr>
    </w:p>
    <w:p w14:paraId="79BBF090" w14:textId="775E39CD" w:rsidR="00AB79B6" w:rsidRPr="004202DC" w:rsidRDefault="00AB79B6" w:rsidP="004202DC">
      <w:pPr>
        <w:spacing w:line="360" w:lineRule="auto"/>
        <w:jc w:val="both"/>
        <w:rPr>
          <w:rFonts w:cs="Calibri"/>
          <w:color w:val="000000"/>
          <w:sz w:val="28"/>
          <w:szCs w:val="28"/>
          <w:lang w:val="hr-HR"/>
        </w:rPr>
      </w:pPr>
      <w:r w:rsidRPr="00AB79B6">
        <w:rPr>
          <w:rFonts w:cs="Calibri"/>
          <w:color w:val="000000"/>
          <w:sz w:val="28"/>
          <w:szCs w:val="28"/>
          <w:lang w:val="hr-HR"/>
        </w:rPr>
        <w:t xml:space="preserve">Pristup internetu s brzinama od nekoliko stotina </w:t>
      </w:r>
      <w:proofErr w:type="spellStart"/>
      <w:r w:rsidRPr="00AB79B6">
        <w:rPr>
          <w:rFonts w:cs="Calibri"/>
          <w:color w:val="000000"/>
          <w:sz w:val="28"/>
          <w:szCs w:val="28"/>
          <w:lang w:val="hr-HR"/>
        </w:rPr>
        <w:t>megabita</w:t>
      </w:r>
      <w:proofErr w:type="spellEnd"/>
      <w:r w:rsidRPr="00AB79B6">
        <w:rPr>
          <w:rFonts w:cs="Calibri"/>
          <w:color w:val="000000"/>
          <w:sz w:val="28"/>
          <w:szCs w:val="28"/>
          <w:lang w:val="hr-HR"/>
        </w:rPr>
        <w:t xml:space="preserve"> po sekundi (Mbit/s), koje se mogu pove</w:t>
      </w:r>
      <w:r w:rsidRPr="00AB79B6">
        <w:rPr>
          <w:rFonts w:cs="Calibri" w:hint="eastAsia"/>
          <w:color w:val="000000"/>
          <w:sz w:val="28"/>
          <w:szCs w:val="28"/>
          <w:lang w:val="hr-HR"/>
        </w:rPr>
        <w:t>ć</w:t>
      </w:r>
      <w:r w:rsidRPr="00AB79B6">
        <w:rPr>
          <w:rFonts w:cs="Calibri"/>
          <w:color w:val="000000"/>
          <w:sz w:val="28"/>
          <w:szCs w:val="28"/>
          <w:lang w:val="hr-HR"/>
        </w:rPr>
        <w:t>ati do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AB79B6">
        <w:rPr>
          <w:rFonts w:cs="Calibri"/>
          <w:color w:val="000000"/>
          <w:sz w:val="28"/>
          <w:szCs w:val="28"/>
          <w:lang w:val="hr-HR"/>
        </w:rPr>
        <w:t>jednog gigabita po sekundi (</w:t>
      </w:r>
      <w:proofErr w:type="spellStart"/>
      <w:r w:rsidRPr="00AB79B6">
        <w:rPr>
          <w:rFonts w:cs="Calibri"/>
          <w:color w:val="000000"/>
          <w:sz w:val="28"/>
          <w:szCs w:val="28"/>
          <w:lang w:val="hr-HR"/>
        </w:rPr>
        <w:t>Gbit</w:t>
      </w:r>
      <w:proofErr w:type="spellEnd"/>
      <w:r w:rsidRPr="00AB79B6">
        <w:rPr>
          <w:rFonts w:cs="Calibri"/>
          <w:color w:val="000000"/>
          <w:sz w:val="28"/>
          <w:szCs w:val="28"/>
          <w:lang w:val="hr-HR"/>
        </w:rPr>
        <w:t>/s) i vi</w:t>
      </w:r>
      <w:r w:rsidRPr="00AB79B6">
        <w:rPr>
          <w:rFonts w:cs="Calibri" w:hint="eastAsia"/>
          <w:color w:val="000000"/>
          <w:sz w:val="28"/>
          <w:szCs w:val="28"/>
          <w:lang w:val="hr-HR"/>
        </w:rPr>
        <w:t>š</w:t>
      </w:r>
      <w:r w:rsidRPr="00AB79B6">
        <w:rPr>
          <w:rFonts w:cs="Calibri"/>
          <w:color w:val="000000"/>
          <w:sz w:val="28"/>
          <w:szCs w:val="28"/>
          <w:lang w:val="hr-HR"/>
        </w:rPr>
        <w:t>e. Surfanje internetom velikim brzinama, gledanje velikog broja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AB79B6">
        <w:rPr>
          <w:rFonts w:cs="Calibri"/>
          <w:color w:val="000000"/>
          <w:sz w:val="28"/>
          <w:szCs w:val="28"/>
          <w:lang w:val="hr-HR"/>
        </w:rPr>
        <w:t>televizijskih i video sadr</w:t>
      </w:r>
      <w:r w:rsidRPr="00AB79B6">
        <w:rPr>
          <w:rFonts w:cs="Calibri" w:hint="eastAsia"/>
          <w:color w:val="000000"/>
          <w:sz w:val="28"/>
          <w:szCs w:val="28"/>
          <w:lang w:val="hr-HR"/>
        </w:rPr>
        <w:t>ž</w:t>
      </w:r>
      <w:r w:rsidRPr="00AB79B6">
        <w:rPr>
          <w:rFonts w:cs="Calibri"/>
          <w:color w:val="000000"/>
          <w:sz w:val="28"/>
          <w:szCs w:val="28"/>
          <w:lang w:val="hr-HR"/>
        </w:rPr>
        <w:t xml:space="preserve">aja, rad od doma, video-konferencije </w:t>
      </w:r>
      <w:r w:rsidRPr="00AB79B6">
        <w:rPr>
          <w:rFonts w:cs="Calibri" w:hint="eastAsia"/>
          <w:color w:val="000000"/>
          <w:sz w:val="28"/>
          <w:szCs w:val="28"/>
          <w:lang w:val="hr-HR"/>
        </w:rPr>
        <w:t>–</w:t>
      </w:r>
      <w:r w:rsidRPr="00AB79B6">
        <w:rPr>
          <w:rFonts w:cs="Calibri"/>
          <w:color w:val="000000"/>
          <w:sz w:val="28"/>
          <w:szCs w:val="28"/>
          <w:lang w:val="hr-HR"/>
        </w:rPr>
        <w:t xml:space="preserve"> najva</w:t>
      </w:r>
      <w:r w:rsidRPr="00AB79B6">
        <w:rPr>
          <w:rFonts w:cs="Calibri" w:hint="eastAsia"/>
          <w:color w:val="000000"/>
          <w:sz w:val="28"/>
          <w:szCs w:val="28"/>
          <w:lang w:val="hr-HR"/>
        </w:rPr>
        <w:t>ž</w:t>
      </w:r>
      <w:r w:rsidRPr="00AB79B6">
        <w:rPr>
          <w:rFonts w:cs="Calibri"/>
          <w:color w:val="000000"/>
          <w:sz w:val="28"/>
          <w:szCs w:val="28"/>
          <w:lang w:val="hr-HR"/>
        </w:rPr>
        <w:t>nije su usluge koje postaju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dostupne, kvalitetnije i pouzdanije u odnosu na postoje</w:t>
      </w:r>
      <w:r w:rsidRPr="004202DC">
        <w:rPr>
          <w:rFonts w:cs="Calibri" w:hint="eastAsia"/>
          <w:color w:val="000000"/>
          <w:sz w:val="28"/>
          <w:szCs w:val="28"/>
          <w:lang w:val="hr-HR"/>
        </w:rPr>
        <w:t>ć</w:t>
      </w:r>
      <w:r w:rsidRPr="004202DC">
        <w:rPr>
          <w:rFonts w:cs="Calibri"/>
          <w:color w:val="000000"/>
          <w:sz w:val="28"/>
          <w:szCs w:val="28"/>
          <w:lang w:val="hr-HR"/>
        </w:rPr>
        <w:t>e usluge.</w:t>
      </w:r>
    </w:p>
    <w:p w14:paraId="6392CBC1" w14:textId="77777777" w:rsidR="00BB0664" w:rsidRDefault="00BB0664" w:rsidP="004202DC">
      <w:pPr>
        <w:spacing w:line="360" w:lineRule="auto"/>
        <w:jc w:val="both"/>
        <w:rPr>
          <w:rFonts w:cs="Calibri"/>
          <w:color w:val="000000"/>
          <w:sz w:val="24"/>
          <w:szCs w:val="24"/>
          <w:lang w:val="hr-HR"/>
        </w:rPr>
      </w:pPr>
    </w:p>
    <w:p w14:paraId="0C67D0A8" w14:textId="77777777" w:rsidR="00BB0664" w:rsidRPr="004202DC" w:rsidRDefault="00BB0664" w:rsidP="004202DC">
      <w:pPr>
        <w:spacing w:line="360" w:lineRule="auto"/>
        <w:jc w:val="both"/>
        <w:rPr>
          <w:rFonts w:cs="Calibri"/>
          <w:b/>
          <w:bCs/>
          <w:color w:val="000000"/>
          <w:sz w:val="32"/>
          <w:szCs w:val="32"/>
          <w:lang w:val="hr-HR"/>
        </w:rPr>
      </w:pPr>
      <w:r w:rsidRPr="00BB0664">
        <w:rPr>
          <w:rFonts w:cs="Calibri"/>
          <w:b/>
          <w:bCs/>
          <w:color w:val="000000"/>
          <w:sz w:val="32"/>
          <w:szCs w:val="32"/>
          <w:lang w:val="hr-HR"/>
        </w:rPr>
        <w:t>Kako se izvodi priklju</w:t>
      </w:r>
      <w:r w:rsidRPr="00BB0664">
        <w:rPr>
          <w:rFonts w:cs="Calibri" w:hint="eastAsia"/>
          <w:b/>
          <w:bCs/>
          <w:color w:val="000000"/>
          <w:sz w:val="32"/>
          <w:szCs w:val="32"/>
          <w:lang w:val="hr-HR"/>
        </w:rPr>
        <w:t>č</w:t>
      </w:r>
      <w:r w:rsidRPr="00BB0664">
        <w:rPr>
          <w:rFonts w:cs="Calibri"/>
          <w:b/>
          <w:bCs/>
          <w:color w:val="000000"/>
          <w:sz w:val="32"/>
          <w:szCs w:val="32"/>
          <w:lang w:val="hr-HR"/>
        </w:rPr>
        <w:t>ak svjetlovodne mre</w:t>
      </w:r>
      <w:r w:rsidRPr="00BB0664">
        <w:rPr>
          <w:rFonts w:cs="Calibri" w:hint="eastAsia"/>
          <w:b/>
          <w:bCs/>
          <w:color w:val="000000"/>
          <w:sz w:val="32"/>
          <w:szCs w:val="32"/>
          <w:lang w:val="hr-HR"/>
        </w:rPr>
        <w:t>ž</w:t>
      </w:r>
      <w:r w:rsidRPr="00BB0664">
        <w:rPr>
          <w:rFonts w:cs="Calibri"/>
          <w:b/>
          <w:bCs/>
          <w:color w:val="000000"/>
          <w:sz w:val="32"/>
          <w:szCs w:val="32"/>
          <w:lang w:val="hr-HR"/>
        </w:rPr>
        <w:t>e na objektu korisnika?</w:t>
      </w:r>
    </w:p>
    <w:p w14:paraId="1A81B3EE" w14:textId="77777777" w:rsidR="00BA600D" w:rsidRPr="00BB0664" w:rsidRDefault="00BA600D" w:rsidP="004202DC">
      <w:pPr>
        <w:spacing w:line="360" w:lineRule="auto"/>
        <w:jc w:val="both"/>
        <w:rPr>
          <w:rFonts w:cs="Calibri"/>
          <w:b/>
          <w:bCs/>
          <w:color w:val="000000"/>
          <w:sz w:val="28"/>
          <w:szCs w:val="28"/>
          <w:lang w:val="hr-HR"/>
        </w:rPr>
      </w:pPr>
    </w:p>
    <w:p w14:paraId="7008FF27" w14:textId="77777777" w:rsidR="004202DC" w:rsidRDefault="00BB0664" w:rsidP="004202DC">
      <w:pPr>
        <w:spacing w:line="360" w:lineRule="auto"/>
        <w:jc w:val="both"/>
        <w:rPr>
          <w:rFonts w:cs="Calibri"/>
          <w:color w:val="000000"/>
          <w:sz w:val="28"/>
          <w:szCs w:val="28"/>
          <w:lang w:val="hr-HR"/>
        </w:rPr>
      </w:pPr>
      <w:r w:rsidRPr="00BB0664">
        <w:rPr>
          <w:rFonts w:cs="Calibri"/>
          <w:color w:val="000000"/>
          <w:sz w:val="28"/>
          <w:szCs w:val="28"/>
          <w:lang w:val="hr-HR"/>
        </w:rPr>
        <w:t>Priklju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ak se izvodi kao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podzemni ili</w:t>
      </w:r>
      <w:r w:rsidRPr="00BB0664">
        <w:rPr>
          <w:rFonts w:cs="Calibri"/>
          <w:color w:val="000000"/>
          <w:sz w:val="28"/>
          <w:szCs w:val="28"/>
          <w:lang w:val="hr-HR"/>
        </w:rPr>
        <w:t xml:space="preserve"> zra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ni. Svjetlovodni kabel pola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ž</w:t>
      </w:r>
      <w:r w:rsidRPr="00BB0664">
        <w:rPr>
          <w:rFonts w:cs="Calibri"/>
          <w:color w:val="000000"/>
          <w:sz w:val="28"/>
          <w:szCs w:val="28"/>
          <w:lang w:val="hr-HR"/>
        </w:rPr>
        <w:t>e se od najbli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ž</w:t>
      </w:r>
      <w:r w:rsidRPr="00BB0664">
        <w:rPr>
          <w:rFonts w:cs="Calibri"/>
          <w:color w:val="000000"/>
          <w:sz w:val="28"/>
          <w:szCs w:val="28"/>
          <w:lang w:val="hr-HR"/>
        </w:rPr>
        <w:t>eg stupa na javnoj povr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š</w:t>
      </w:r>
      <w:r w:rsidRPr="00BB0664">
        <w:rPr>
          <w:rFonts w:cs="Calibri"/>
          <w:color w:val="000000"/>
          <w:sz w:val="28"/>
          <w:szCs w:val="28"/>
          <w:lang w:val="hr-HR"/>
        </w:rPr>
        <w:t>ini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 xml:space="preserve">do objekta korisnika. Unutar objekta postavit 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ć</w:t>
      </w:r>
      <w:r w:rsidRPr="00BB0664">
        <w:rPr>
          <w:rFonts w:cs="Calibri"/>
          <w:color w:val="000000"/>
          <w:sz w:val="28"/>
          <w:szCs w:val="28"/>
          <w:lang w:val="hr-HR"/>
        </w:rPr>
        <w:t xml:space="preserve">e se i </w:t>
      </w:r>
    </w:p>
    <w:p w14:paraId="152F2D1D" w14:textId="77777777" w:rsidR="004202DC" w:rsidRDefault="004202DC" w:rsidP="004202DC">
      <w:pPr>
        <w:spacing w:line="360" w:lineRule="auto"/>
        <w:jc w:val="both"/>
        <w:rPr>
          <w:rFonts w:cs="Calibri"/>
          <w:color w:val="000000"/>
          <w:sz w:val="28"/>
          <w:szCs w:val="28"/>
          <w:lang w:val="hr-HR"/>
        </w:rPr>
      </w:pPr>
    </w:p>
    <w:p w14:paraId="00CE5B54" w14:textId="77777777" w:rsidR="004202DC" w:rsidRDefault="004202DC" w:rsidP="004202DC">
      <w:pPr>
        <w:spacing w:line="360" w:lineRule="auto"/>
        <w:jc w:val="both"/>
        <w:rPr>
          <w:rFonts w:cs="Calibri"/>
          <w:color w:val="000000"/>
          <w:sz w:val="28"/>
          <w:szCs w:val="28"/>
          <w:lang w:val="hr-HR"/>
        </w:rPr>
      </w:pPr>
    </w:p>
    <w:p w14:paraId="122B13F2" w14:textId="77777777" w:rsidR="004202DC" w:rsidRDefault="004202DC" w:rsidP="004202DC">
      <w:pPr>
        <w:spacing w:line="360" w:lineRule="auto"/>
        <w:jc w:val="both"/>
        <w:rPr>
          <w:rFonts w:cs="Calibri"/>
          <w:color w:val="000000"/>
          <w:sz w:val="28"/>
          <w:szCs w:val="28"/>
          <w:lang w:val="hr-HR"/>
        </w:rPr>
      </w:pPr>
    </w:p>
    <w:p w14:paraId="0FED25EB" w14:textId="079249EF" w:rsidR="00BB0664" w:rsidRPr="004202DC" w:rsidRDefault="00BB0664" w:rsidP="00125304">
      <w:pPr>
        <w:spacing w:line="360" w:lineRule="auto"/>
        <w:jc w:val="both"/>
        <w:rPr>
          <w:rFonts w:cs="Calibri"/>
          <w:color w:val="000000"/>
          <w:sz w:val="28"/>
          <w:szCs w:val="28"/>
          <w:lang w:val="hr-HR"/>
        </w:rPr>
      </w:pPr>
      <w:r w:rsidRPr="00BB0664">
        <w:rPr>
          <w:rFonts w:cs="Calibri"/>
          <w:color w:val="000000"/>
          <w:sz w:val="28"/>
          <w:szCs w:val="28"/>
          <w:lang w:val="hr-HR"/>
        </w:rPr>
        <w:t>priklju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nica na prikladnoj lokaciji, sve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>u dogovoru i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>prema potrebama vlasnika objekta. U manjem broju slu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ajeva u kojima priklju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ak nije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>mogu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ć</w:t>
      </w:r>
      <w:r w:rsidRPr="00BB0664">
        <w:rPr>
          <w:rFonts w:cs="Calibri"/>
          <w:color w:val="000000"/>
          <w:sz w:val="28"/>
          <w:szCs w:val="28"/>
          <w:lang w:val="hr-HR"/>
        </w:rPr>
        <w:t>e izvesti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>zra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no, priklju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ak do objekta korisnika izvodi se podzemno, tako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đ</w:t>
      </w:r>
      <w:r w:rsidRPr="00BB0664">
        <w:rPr>
          <w:rFonts w:cs="Calibri"/>
          <w:color w:val="000000"/>
          <w:sz w:val="28"/>
          <w:szCs w:val="28"/>
          <w:lang w:val="hr-HR"/>
        </w:rPr>
        <w:t>er sve u dogovoru i prema potrebama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>vlasnika objekta. Kao i cijela svjetlovodna mre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ž</w:t>
      </w:r>
      <w:r w:rsidRPr="00BB0664">
        <w:rPr>
          <w:rFonts w:cs="Calibri"/>
          <w:color w:val="000000"/>
          <w:sz w:val="28"/>
          <w:szCs w:val="28"/>
          <w:lang w:val="hr-HR"/>
        </w:rPr>
        <w:t>a, priklju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ak se izvodi pomo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ć</w:t>
      </w:r>
      <w:r w:rsidRPr="00BB0664">
        <w:rPr>
          <w:rFonts w:cs="Calibri"/>
          <w:color w:val="000000"/>
          <w:sz w:val="28"/>
          <w:szCs w:val="28"/>
          <w:lang w:val="hr-HR"/>
        </w:rPr>
        <w:t>u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>svjetlovodnih (opti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kih)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>kabela. Svjetlovodni kabeli nemaju metalnih dijelova, niti proizvode bilo kakvo elektromagnetsko (radio)</w:t>
      </w:r>
      <w:r w:rsidRPr="004202DC">
        <w:rPr>
          <w:rFonts w:cs="Calibri"/>
          <w:color w:val="000000"/>
          <w:sz w:val="28"/>
          <w:szCs w:val="28"/>
          <w:lang w:val="hr-HR"/>
        </w:rPr>
        <w:t>zra</w:t>
      </w:r>
      <w:r w:rsidRPr="004202DC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4202DC">
        <w:rPr>
          <w:rFonts w:cs="Calibri"/>
          <w:color w:val="000000"/>
          <w:sz w:val="28"/>
          <w:szCs w:val="28"/>
          <w:lang w:val="hr-HR"/>
        </w:rPr>
        <w:t>enje.</w:t>
      </w:r>
    </w:p>
    <w:p w14:paraId="0986A9A9" w14:textId="2C12C75A" w:rsidR="00704AF8" w:rsidRDefault="00704AF8" w:rsidP="0048520B">
      <w:pPr>
        <w:spacing w:line="360" w:lineRule="auto"/>
        <w:jc w:val="both"/>
        <w:rPr>
          <w:rFonts w:cs="Calibri"/>
          <w:b/>
          <w:sz w:val="24"/>
          <w:szCs w:val="24"/>
        </w:rPr>
      </w:pPr>
    </w:p>
    <w:p w14:paraId="53C9E95A" w14:textId="337490E6" w:rsidR="00592C71" w:rsidRPr="00592C71" w:rsidRDefault="00AA638E" w:rsidP="00592C71">
      <w:pPr>
        <w:rPr>
          <w:rFonts w:cs="Calibr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81F342" wp14:editId="19E796CB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3985538" cy="2124075"/>
            <wp:effectExtent l="0" t="0" r="0" b="0"/>
            <wp:wrapNone/>
            <wp:docPr id="128554713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547134" name="Slika 12855471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538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B791C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0F80EF5C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126E9F01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1AA248EC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0DFCE5CB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6D3C5DE4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33616B80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4CB9C530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485CD7D7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6D408DE8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328D9012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6391E050" w14:textId="0770B09E" w:rsidR="00592C71" w:rsidRPr="00592C71" w:rsidRDefault="00592C71" w:rsidP="00592C71">
      <w:pPr>
        <w:rPr>
          <w:rFonts w:cs="Calibri"/>
          <w:sz w:val="24"/>
          <w:szCs w:val="24"/>
        </w:rPr>
      </w:pPr>
    </w:p>
    <w:p w14:paraId="25D32BB5" w14:textId="09345B23" w:rsidR="00592C71" w:rsidRPr="00592C71" w:rsidRDefault="00AA638E" w:rsidP="00592C71">
      <w:pPr>
        <w:rPr>
          <w:rFonts w:cs="Calibr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0027DA" wp14:editId="389907D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4107815" cy="2066925"/>
            <wp:effectExtent l="0" t="0" r="6985" b="9525"/>
            <wp:wrapNone/>
            <wp:docPr id="86943293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32932" name="Slika 8694329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81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4DB3D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2115E65A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1593F136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026D9008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391B30DD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077FB83D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26E9E8B5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39E2402E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1C12B123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03FE2886" w14:textId="77777777" w:rsidR="00592C71" w:rsidRDefault="00592C71" w:rsidP="00592C71">
      <w:pPr>
        <w:rPr>
          <w:rFonts w:cs="Calibri"/>
          <w:b/>
          <w:sz w:val="24"/>
          <w:szCs w:val="24"/>
        </w:rPr>
      </w:pPr>
    </w:p>
    <w:p w14:paraId="7278D7EC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2AD3196F" w14:textId="77777777" w:rsidR="00592C71" w:rsidRDefault="00592C71" w:rsidP="00592C71">
      <w:pPr>
        <w:rPr>
          <w:rFonts w:cs="Calibri"/>
          <w:b/>
          <w:sz w:val="24"/>
          <w:szCs w:val="24"/>
        </w:rPr>
      </w:pPr>
    </w:p>
    <w:p w14:paraId="4DFA5FDF" w14:textId="77777777" w:rsidR="00AA638E" w:rsidRDefault="00AA638E" w:rsidP="00592C71">
      <w:pPr>
        <w:rPr>
          <w:rFonts w:cs="Calibri"/>
          <w:b/>
          <w:bCs/>
          <w:sz w:val="28"/>
          <w:szCs w:val="28"/>
          <w:lang w:val="hr-HR"/>
        </w:rPr>
      </w:pPr>
    </w:p>
    <w:p w14:paraId="1C488393" w14:textId="77777777" w:rsidR="00AA638E" w:rsidRDefault="00AA638E" w:rsidP="00592C71">
      <w:pPr>
        <w:rPr>
          <w:rFonts w:cs="Calibri"/>
          <w:b/>
          <w:bCs/>
          <w:sz w:val="28"/>
          <w:szCs w:val="28"/>
          <w:lang w:val="hr-HR"/>
        </w:rPr>
      </w:pPr>
    </w:p>
    <w:p w14:paraId="4F4FDF29" w14:textId="77777777" w:rsidR="00AA638E" w:rsidRDefault="00AA638E" w:rsidP="00592C71">
      <w:pPr>
        <w:rPr>
          <w:rFonts w:cs="Calibri"/>
          <w:b/>
          <w:bCs/>
          <w:sz w:val="28"/>
          <w:szCs w:val="28"/>
          <w:lang w:val="hr-HR"/>
        </w:rPr>
      </w:pPr>
    </w:p>
    <w:p w14:paraId="162845FB" w14:textId="77777777" w:rsidR="00125304" w:rsidRDefault="00125304" w:rsidP="00592C71">
      <w:pPr>
        <w:rPr>
          <w:rFonts w:cs="Calibri"/>
          <w:b/>
          <w:bCs/>
          <w:sz w:val="32"/>
          <w:szCs w:val="32"/>
          <w:lang w:val="hr-HR"/>
        </w:rPr>
      </w:pPr>
    </w:p>
    <w:p w14:paraId="10693BBC" w14:textId="77777777" w:rsidR="00125304" w:rsidRDefault="00125304" w:rsidP="00592C71">
      <w:pPr>
        <w:rPr>
          <w:rFonts w:cs="Calibri"/>
          <w:b/>
          <w:bCs/>
          <w:sz w:val="32"/>
          <w:szCs w:val="32"/>
          <w:lang w:val="hr-HR"/>
        </w:rPr>
      </w:pPr>
    </w:p>
    <w:p w14:paraId="20B685D7" w14:textId="77777777" w:rsidR="00125304" w:rsidRDefault="00125304" w:rsidP="00592C71">
      <w:pPr>
        <w:rPr>
          <w:rFonts w:cs="Calibri"/>
          <w:b/>
          <w:bCs/>
          <w:sz w:val="32"/>
          <w:szCs w:val="32"/>
          <w:lang w:val="hr-HR"/>
        </w:rPr>
      </w:pPr>
    </w:p>
    <w:p w14:paraId="604817A6" w14:textId="30254436" w:rsidR="00592C71" w:rsidRPr="004202DC" w:rsidRDefault="00592C71" w:rsidP="00592C71">
      <w:pPr>
        <w:rPr>
          <w:rFonts w:cs="Calibri"/>
          <w:b/>
          <w:bCs/>
          <w:sz w:val="32"/>
          <w:szCs w:val="32"/>
          <w:lang w:val="hr-HR"/>
        </w:rPr>
      </w:pPr>
      <w:r w:rsidRPr="00592C71">
        <w:rPr>
          <w:rFonts w:cs="Calibri"/>
          <w:b/>
          <w:bCs/>
          <w:sz w:val="32"/>
          <w:szCs w:val="32"/>
          <w:lang w:val="hr-HR"/>
        </w:rPr>
        <w:t>Da li je priklju</w:t>
      </w:r>
      <w:r w:rsidRPr="00592C71">
        <w:rPr>
          <w:rFonts w:cs="Calibri" w:hint="eastAsia"/>
          <w:b/>
          <w:bCs/>
          <w:sz w:val="32"/>
          <w:szCs w:val="32"/>
          <w:lang w:val="hr-HR"/>
        </w:rPr>
        <w:t>č</w:t>
      </w:r>
      <w:r w:rsidRPr="00592C71">
        <w:rPr>
          <w:rFonts w:cs="Calibri"/>
          <w:b/>
          <w:bCs/>
          <w:sz w:val="32"/>
          <w:szCs w:val="32"/>
          <w:lang w:val="hr-HR"/>
        </w:rPr>
        <w:t>ak svjetlovodne mre</w:t>
      </w:r>
      <w:r w:rsidRPr="00592C71">
        <w:rPr>
          <w:rFonts w:cs="Calibri" w:hint="eastAsia"/>
          <w:b/>
          <w:bCs/>
          <w:sz w:val="32"/>
          <w:szCs w:val="32"/>
          <w:lang w:val="hr-HR"/>
        </w:rPr>
        <w:t>ž</w:t>
      </w:r>
      <w:r w:rsidRPr="00592C71">
        <w:rPr>
          <w:rFonts w:cs="Calibri"/>
          <w:b/>
          <w:bCs/>
          <w:sz w:val="32"/>
          <w:szCs w:val="32"/>
          <w:lang w:val="hr-HR"/>
        </w:rPr>
        <w:t>e besplatan?</w:t>
      </w:r>
    </w:p>
    <w:p w14:paraId="2ABD9828" w14:textId="77777777" w:rsidR="00592C71" w:rsidRPr="00592C71" w:rsidRDefault="00592C71" w:rsidP="00125304">
      <w:pPr>
        <w:spacing w:line="360" w:lineRule="auto"/>
        <w:jc w:val="both"/>
        <w:rPr>
          <w:rFonts w:cs="Calibri"/>
          <w:b/>
          <w:bCs/>
          <w:sz w:val="28"/>
          <w:szCs w:val="28"/>
          <w:lang w:val="hr-HR"/>
        </w:rPr>
      </w:pPr>
    </w:p>
    <w:p w14:paraId="750BADF0" w14:textId="48C02986" w:rsidR="00592C71" w:rsidRPr="004202DC" w:rsidRDefault="00592C71" w:rsidP="00125304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  <w:r w:rsidRPr="004202DC">
        <w:rPr>
          <w:rFonts w:cs="Calibri"/>
          <w:sz w:val="28"/>
          <w:szCs w:val="28"/>
          <w:lang w:val="hr-HR"/>
        </w:rPr>
        <w:t>Da, izvedba priklju</w:t>
      </w:r>
      <w:r w:rsidRPr="004202DC">
        <w:rPr>
          <w:rFonts w:cs="Calibri" w:hint="eastAsia"/>
          <w:sz w:val="28"/>
          <w:szCs w:val="28"/>
          <w:lang w:val="hr-HR"/>
        </w:rPr>
        <w:t>č</w:t>
      </w:r>
      <w:r w:rsidRPr="004202DC">
        <w:rPr>
          <w:rFonts w:cs="Calibri"/>
          <w:sz w:val="28"/>
          <w:szCs w:val="28"/>
          <w:lang w:val="hr-HR"/>
        </w:rPr>
        <w:t>ka besplatna je za sve korisnike koji dostave suglasnost za izvedbu priklju</w:t>
      </w:r>
      <w:r w:rsidRPr="004202DC">
        <w:rPr>
          <w:rFonts w:cs="Calibri" w:hint="eastAsia"/>
          <w:sz w:val="28"/>
          <w:szCs w:val="28"/>
          <w:lang w:val="hr-HR"/>
        </w:rPr>
        <w:t>č</w:t>
      </w:r>
      <w:r w:rsidRPr="004202DC">
        <w:rPr>
          <w:rFonts w:cs="Calibri"/>
          <w:sz w:val="28"/>
          <w:szCs w:val="28"/>
          <w:lang w:val="hr-HR"/>
        </w:rPr>
        <w:t>ka.</w:t>
      </w:r>
    </w:p>
    <w:p w14:paraId="36B63969" w14:textId="77777777" w:rsidR="00125304" w:rsidRDefault="00125304" w:rsidP="00AA638E">
      <w:pPr>
        <w:rPr>
          <w:rFonts w:cs="Calibri"/>
          <w:b/>
          <w:bCs/>
          <w:sz w:val="28"/>
          <w:szCs w:val="28"/>
          <w:lang w:val="hr-HR"/>
        </w:rPr>
      </w:pPr>
    </w:p>
    <w:p w14:paraId="5A3A26C5" w14:textId="424D9E14" w:rsidR="00AA638E" w:rsidRPr="00125304" w:rsidRDefault="00AA638E" w:rsidP="00AA638E">
      <w:pPr>
        <w:rPr>
          <w:rFonts w:cs="Calibri"/>
          <w:b/>
          <w:bCs/>
          <w:sz w:val="32"/>
          <w:szCs w:val="32"/>
          <w:lang w:val="hr-HR"/>
        </w:rPr>
      </w:pPr>
      <w:r w:rsidRPr="00AA638E">
        <w:rPr>
          <w:rFonts w:cs="Calibri"/>
          <w:b/>
          <w:bCs/>
          <w:sz w:val="32"/>
          <w:szCs w:val="32"/>
          <w:lang w:val="hr-HR"/>
        </w:rPr>
        <w:t>S</w:t>
      </w:r>
      <w:r w:rsidRPr="00125304">
        <w:rPr>
          <w:rFonts w:cs="Calibri"/>
          <w:b/>
          <w:bCs/>
          <w:sz w:val="32"/>
          <w:szCs w:val="32"/>
          <w:lang w:val="hr-HR"/>
        </w:rPr>
        <w:t>uglasnost</w:t>
      </w:r>
      <w:r w:rsidRPr="00AA638E">
        <w:rPr>
          <w:rFonts w:cs="Calibri"/>
          <w:b/>
          <w:bCs/>
          <w:sz w:val="32"/>
          <w:szCs w:val="32"/>
          <w:lang w:val="hr-HR"/>
        </w:rPr>
        <w:t xml:space="preserve"> </w:t>
      </w:r>
      <w:r w:rsidRPr="00125304">
        <w:rPr>
          <w:rFonts w:cs="Calibri"/>
          <w:b/>
          <w:bCs/>
          <w:sz w:val="32"/>
          <w:szCs w:val="32"/>
          <w:lang w:val="hr-HR"/>
        </w:rPr>
        <w:t>za</w:t>
      </w:r>
      <w:r w:rsidRPr="00AA638E">
        <w:rPr>
          <w:rFonts w:cs="Calibri"/>
          <w:b/>
          <w:bCs/>
          <w:sz w:val="32"/>
          <w:szCs w:val="32"/>
          <w:lang w:val="hr-HR"/>
        </w:rPr>
        <w:t xml:space="preserve"> </w:t>
      </w:r>
      <w:r w:rsidRPr="00125304">
        <w:rPr>
          <w:rFonts w:cs="Calibri"/>
          <w:b/>
          <w:bCs/>
          <w:sz w:val="32"/>
          <w:szCs w:val="32"/>
          <w:lang w:val="hr-HR"/>
        </w:rPr>
        <w:t>izvedbu</w:t>
      </w:r>
      <w:r w:rsidRPr="00AA638E">
        <w:rPr>
          <w:rFonts w:cs="Calibri"/>
          <w:b/>
          <w:bCs/>
          <w:sz w:val="32"/>
          <w:szCs w:val="32"/>
          <w:lang w:val="hr-HR"/>
        </w:rPr>
        <w:t xml:space="preserve"> </w:t>
      </w:r>
      <w:r w:rsidRPr="00125304">
        <w:rPr>
          <w:rFonts w:cs="Calibri"/>
          <w:b/>
          <w:bCs/>
          <w:sz w:val="32"/>
          <w:szCs w:val="32"/>
          <w:lang w:val="hr-HR"/>
        </w:rPr>
        <w:t>priključka</w:t>
      </w:r>
      <w:r w:rsidRPr="00AA638E">
        <w:rPr>
          <w:rFonts w:cs="Calibri"/>
          <w:b/>
          <w:bCs/>
          <w:sz w:val="32"/>
          <w:szCs w:val="32"/>
          <w:lang w:val="hr-HR"/>
        </w:rPr>
        <w:t xml:space="preserve"> </w:t>
      </w:r>
      <w:r w:rsidRPr="00125304">
        <w:rPr>
          <w:rFonts w:cs="Calibri"/>
          <w:b/>
          <w:bCs/>
          <w:sz w:val="32"/>
          <w:szCs w:val="32"/>
          <w:lang w:val="hr-HR"/>
        </w:rPr>
        <w:t>svjetlovodne</w:t>
      </w:r>
      <w:r w:rsidRPr="00AA638E">
        <w:rPr>
          <w:rFonts w:cs="Calibri"/>
          <w:b/>
          <w:bCs/>
          <w:sz w:val="32"/>
          <w:szCs w:val="32"/>
          <w:lang w:val="hr-HR"/>
        </w:rPr>
        <w:t xml:space="preserve"> </w:t>
      </w:r>
      <w:r w:rsidRPr="00125304">
        <w:rPr>
          <w:rFonts w:cs="Calibri"/>
          <w:b/>
          <w:bCs/>
          <w:sz w:val="32"/>
          <w:szCs w:val="32"/>
          <w:lang w:val="hr-HR"/>
        </w:rPr>
        <w:t>mreže</w:t>
      </w:r>
    </w:p>
    <w:p w14:paraId="2A08AFDD" w14:textId="77777777" w:rsidR="00AA638E" w:rsidRPr="00AA638E" w:rsidRDefault="00AA638E" w:rsidP="00AA638E">
      <w:pPr>
        <w:rPr>
          <w:rFonts w:cs="Calibri"/>
          <w:b/>
          <w:bCs/>
          <w:sz w:val="28"/>
          <w:szCs w:val="28"/>
          <w:lang w:val="hr-HR"/>
        </w:rPr>
      </w:pPr>
    </w:p>
    <w:p w14:paraId="0346A19B" w14:textId="77777777" w:rsidR="009C69FC" w:rsidRPr="004202DC" w:rsidRDefault="00AA638E" w:rsidP="00125304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  <w:r w:rsidRPr="00AA638E">
        <w:rPr>
          <w:rFonts w:cs="Calibri"/>
          <w:sz w:val="28"/>
          <w:szCs w:val="28"/>
          <w:lang w:val="hr-HR"/>
        </w:rPr>
        <w:t>Suglasnost za izvedbu priklju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ka svjetlovodne mre</w:t>
      </w:r>
      <w:r w:rsidRPr="00AA638E">
        <w:rPr>
          <w:rFonts w:cs="Calibri" w:hint="eastAsia"/>
          <w:sz w:val="28"/>
          <w:szCs w:val="28"/>
          <w:lang w:val="hr-HR"/>
        </w:rPr>
        <w:t>ž</w:t>
      </w:r>
      <w:r w:rsidRPr="00AA638E">
        <w:rPr>
          <w:rFonts w:cs="Calibri"/>
          <w:sz w:val="28"/>
          <w:szCs w:val="28"/>
          <w:lang w:val="hr-HR"/>
        </w:rPr>
        <w:t>e predstavlja pristanak vlasnika objekta na izvedbu</w:t>
      </w:r>
      <w:r w:rsidRPr="004202DC">
        <w:rPr>
          <w:rFonts w:cs="Calibri"/>
          <w:sz w:val="28"/>
          <w:szCs w:val="28"/>
          <w:lang w:val="hr-HR"/>
        </w:rPr>
        <w:t xml:space="preserve"> </w:t>
      </w:r>
      <w:r w:rsidRPr="00AA638E">
        <w:rPr>
          <w:rFonts w:cs="Calibri"/>
          <w:sz w:val="28"/>
          <w:szCs w:val="28"/>
          <w:lang w:val="hr-HR"/>
        </w:rPr>
        <w:t>priklju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ka svjetlovodne mre</w:t>
      </w:r>
      <w:r w:rsidRPr="00AA638E">
        <w:rPr>
          <w:rFonts w:cs="Calibri" w:hint="eastAsia"/>
          <w:sz w:val="28"/>
          <w:szCs w:val="28"/>
          <w:lang w:val="hr-HR"/>
        </w:rPr>
        <w:t>ž</w:t>
      </w:r>
      <w:r w:rsidRPr="00AA638E">
        <w:rPr>
          <w:rFonts w:cs="Calibri"/>
          <w:sz w:val="28"/>
          <w:szCs w:val="28"/>
          <w:lang w:val="hr-HR"/>
        </w:rPr>
        <w:t>e na objektu tijekom provedbe Projekta. Suglasnost se dostavlja</w:t>
      </w:r>
      <w:r w:rsidR="009C69FC" w:rsidRPr="004202DC">
        <w:rPr>
          <w:rFonts w:cs="Calibri"/>
          <w:sz w:val="28"/>
          <w:szCs w:val="28"/>
          <w:lang w:val="hr-HR"/>
        </w:rPr>
        <w:t xml:space="preserve"> izvođaču (Konektor)</w:t>
      </w:r>
      <w:r w:rsidRPr="00AA638E">
        <w:rPr>
          <w:rFonts w:cs="Calibri"/>
          <w:sz w:val="28"/>
          <w:szCs w:val="28"/>
          <w:lang w:val="hr-HR"/>
        </w:rPr>
        <w:t>, prema uputama u nastavku.</w:t>
      </w:r>
    </w:p>
    <w:p w14:paraId="205EADBA" w14:textId="77777777" w:rsidR="009C69FC" w:rsidRDefault="009C69FC" w:rsidP="00AA638E">
      <w:pPr>
        <w:spacing w:line="360" w:lineRule="auto"/>
        <w:jc w:val="both"/>
        <w:rPr>
          <w:rFonts w:cs="Calibri"/>
          <w:sz w:val="24"/>
          <w:szCs w:val="24"/>
          <w:lang w:val="hr-HR"/>
        </w:rPr>
      </w:pPr>
    </w:p>
    <w:p w14:paraId="61E65771" w14:textId="77777777" w:rsidR="009C69FC" w:rsidRPr="004202DC" w:rsidRDefault="00AA638E" w:rsidP="00125304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  <w:r w:rsidRPr="00AA638E">
        <w:rPr>
          <w:rFonts w:cs="Calibri"/>
          <w:sz w:val="28"/>
          <w:szCs w:val="28"/>
          <w:lang w:val="hr-HR"/>
        </w:rPr>
        <w:t>Detalje oko izvedbe priklju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ka izvo</w:t>
      </w:r>
      <w:r w:rsidRPr="00AA638E">
        <w:rPr>
          <w:rFonts w:cs="Calibri" w:hint="eastAsia"/>
          <w:sz w:val="28"/>
          <w:szCs w:val="28"/>
          <w:lang w:val="hr-HR"/>
        </w:rPr>
        <w:t>đ</w:t>
      </w:r>
      <w:r w:rsidRPr="00AA638E">
        <w:rPr>
          <w:rFonts w:cs="Calibri"/>
          <w:sz w:val="28"/>
          <w:szCs w:val="28"/>
          <w:lang w:val="hr-HR"/>
        </w:rPr>
        <w:t>a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 xml:space="preserve"> radova na svjetlovodnoj mre</w:t>
      </w:r>
      <w:r w:rsidRPr="00AA638E">
        <w:rPr>
          <w:rFonts w:cs="Calibri" w:hint="eastAsia"/>
          <w:sz w:val="28"/>
          <w:szCs w:val="28"/>
          <w:lang w:val="hr-HR"/>
        </w:rPr>
        <w:t>ž</w:t>
      </w:r>
      <w:r w:rsidRPr="00AA638E">
        <w:rPr>
          <w:rFonts w:cs="Calibri"/>
          <w:sz w:val="28"/>
          <w:szCs w:val="28"/>
          <w:lang w:val="hr-HR"/>
        </w:rPr>
        <w:t xml:space="preserve">i naknadno </w:t>
      </w:r>
      <w:r w:rsidRPr="00AA638E">
        <w:rPr>
          <w:rFonts w:cs="Calibri" w:hint="eastAsia"/>
          <w:sz w:val="28"/>
          <w:szCs w:val="28"/>
          <w:lang w:val="hr-HR"/>
        </w:rPr>
        <w:t>ć</w:t>
      </w:r>
      <w:r w:rsidRPr="00AA638E">
        <w:rPr>
          <w:rFonts w:cs="Calibri"/>
          <w:sz w:val="28"/>
          <w:szCs w:val="28"/>
          <w:lang w:val="hr-HR"/>
        </w:rPr>
        <w:t>e dogovoriti s vlasnikom</w:t>
      </w:r>
      <w:r w:rsidRPr="004202DC">
        <w:rPr>
          <w:rFonts w:cs="Calibri"/>
          <w:sz w:val="28"/>
          <w:szCs w:val="28"/>
          <w:lang w:val="hr-HR"/>
        </w:rPr>
        <w:t xml:space="preserve"> </w:t>
      </w:r>
      <w:r w:rsidRPr="00AA638E">
        <w:rPr>
          <w:rFonts w:cs="Calibri"/>
          <w:sz w:val="28"/>
          <w:szCs w:val="28"/>
          <w:lang w:val="hr-HR"/>
        </w:rPr>
        <w:t>objekta. Izvo</w:t>
      </w:r>
      <w:r w:rsidRPr="00AA638E">
        <w:rPr>
          <w:rFonts w:cs="Calibri" w:hint="eastAsia"/>
          <w:sz w:val="28"/>
          <w:szCs w:val="28"/>
          <w:lang w:val="hr-HR"/>
        </w:rPr>
        <w:t>đ</w:t>
      </w:r>
      <w:r w:rsidRPr="00AA638E">
        <w:rPr>
          <w:rFonts w:cs="Calibri"/>
          <w:sz w:val="28"/>
          <w:szCs w:val="28"/>
          <w:lang w:val="hr-HR"/>
        </w:rPr>
        <w:t>a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 xml:space="preserve"> radova kontaktirat </w:t>
      </w:r>
      <w:r w:rsidRPr="00AA638E">
        <w:rPr>
          <w:rFonts w:cs="Calibri" w:hint="eastAsia"/>
          <w:sz w:val="28"/>
          <w:szCs w:val="28"/>
          <w:lang w:val="hr-HR"/>
        </w:rPr>
        <w:t>ć</w:t>
      </w:r>
      <w:r w:rsidRPr="00AA638E">
        <w:rPr>
          <w:rFonts w:cs="Calibri"/>
          <w:sz w:val="28"/>
          <w:szCs w:val="28"/>
          <w:lang w:val="hr-HR"/>
        </w:rPr>
        <w:t>e sve vlasnike objekta koji su dostavili suglasnost prije po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etka</w:t>
      </w:r>
      <w:r w:rsidRPr="004202DC">
        <w:rPr>
          <w:rFonts w:cs="Calibri"/>
          <w:sz w:val="28"/>
          <w:szCs w:val="28"/>
          <w:lang w:val="hr-HR"/>
        </w:rPr>
        <w:t xml:space="preserve"> </w:t>
      </w:r>
      <w:r w:rsidRPr="00AA638E">
        <w:rPr>
          <w:rFonts w:cs="Calibri"/>
          <w:sz w:val="28"/>
          <w:szCs w:val="28"/>
          <w:lang w:val="hr-HR"/>
        </w:rPr>
        <w:t>radova na izvedbi priklju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ka. Vlasnik objekta mo</w:t>
      </w:r>
      <w:r w:rsidRPr="00AA638E">
        <w:rPr>
          <w:rFonts w:cs="Calibri" w:hint="eastAsia"/>
          <w:sz w:val="28"/>
          <w:szCs w:val="28"/>
          <w:lang w:val="hr-HR"/>
        </w:rPr>
        <w:t>ž</w:t>
      </w:r>
      <w:r w:rsidRPr="00AA638E">
        <w:rPr>
          <w:rFonts w:cs="Calibri"/>
          <w:sz w:val="28"/>
          <w:szCs w:val="28"/>
          <w:lang w:val="hr-HR"/>
        </w:rPr>
        <w:t xml:space="preserve">e u suglasnosti navesti i drugu osobu s kojom </w:t>
      </w:r>
      <w:r w:rsidRPr="00AA638E">
        <w:rPr>
          <w:rFonts w:cs="Calibri" w:hint="eastAsia"/>
          <w:sz w:val="28"/>
          <w:szCs w:val="28"/>
          <w:lang w:val="hr-HR"/>
        </w:rPr>
        <w:t>ć</w:t>
      </w:r>
      <w:r w:rsidRPr="00AA638E">
        <w:rPr>
          <w:rFonts w:cs="Calibri"/>
          <w:sz w:val="28"/>
          <w:szCs w:val="28"/>
          <w:lang w:val="hr-HR"/>
        </w:rPr>
        <w:t>e se</w:t>
      </w:r>
      <w:r w:rsidRPr="004202DC">
        <w:rPr>
          <w:rFonts w:cs="Calibri"/>
          <w:sz w:val="28"/>
          <w:szCs w:val="28"/>
          <w:lang w:val="hr-HR"/>
        </w:rPr>
        <w:t xml:space="preserve"> </w:t>
      </w:r>
      <w:r w:rsidRPr="00AA638E">
        <w:rPr>
          <w:rFonts w:cs="Calibri"/>
          <w:sz w:val="28"/>
          <w:szCs w:val="28"/>
          <w:lang w:val="hr-HR"/>
        </w:rPr>
        <w:t>dogovoriti izvedba priklju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ka.</w:t>
      </w:r>
    </w:p>
    <w:p w14:paraId="3A9FBBA2" w14:textId="77777777" w:rsidR="009C69FC" w:rsidRDefault="009C69FC" w:rsidP="00AA638E">
      <w:pPr>
        <w:spacing w:line="360" w:lineRule="auto"/>
        <w:jc w:val="both"/>
        <w:rPr>
          <w:rFonts w:cs="Calibri"/>
          <w:sz w:val="24"/>
          <w:szCs w:val="24"/>
          <w:lang w:val="hr-HR"/>
        </w:rPr>
      </w:pPr>
    </w:p>
    <w:p w14:paraId="6DCF4CA9" w14:textId="5CB58442" w:rsidR="00592C71" w:rsidRPr="004202DC" w:rsidRDefault="00AA638E" w:rsidP="00125304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  <w:r w:rsidRPr="00AA638E">
        <w:rPr>
          <w:rFonts w:cs="Calibri"/>
          <w:sz w:val="28"/>
          <w:szCs w:val="28"/>
          <w:lang w:val="hr-HR"/>
        </w:rPr>
        <w:t>Vlasnici stanova i prostora u vi</w:t>
      </w:r>
      <w:r w:rsidRPr="00AA638E">
        <w:rPr>
          <w:rFonts w:cs="Calibri" w:hint="eastAsia"/>
          <w:sz w:val="28"/>
          <w:szCs w:val="28"/>
          <w:lang w:val="hr-HR"/>
        </w:rPr>
        <w:t>š</w:t>
      </w:r>
      <w:r w:rsidRPr="00AA638E">
        <w:rPr>
          <w:rFonts w:cs="Calibri"/>
          <w:sz w:val="28"/>
          <w:szCs w:val="28"/>
          <w:lang w:val="hr-HR"/>
        </w:rPr>
        <w:t>estambenim zgradama tako</w:t>
      </w:r>
      <w:r w:rsidRPr="00AA638E">
        <w:rPr>
          <w:rFonts w:cs="Calibri" w:hint="eastAsia"/>
          <w:sz w:val="28"/>
          <w:szCs w:val="28"/>
          <w:lang w:val="hr-HR"/>
        </w:rPr>
        <w:t>đ</w:t>
      </w:r>
      <w:r w:rsidRPr="00AA638E">
        <w:rPr>
          <w:rFonts w:cs="Calibri"/>
          <w:sz w:val="28"/>
          <w:szCs w:val="28"/>
          <w:lang w:val="hr-HR"/>
        </w:rPr>
        <w:t>er dostavljaju pojedina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ne suglasnosti</w:t>
      </w:r>
      <w:r w:rsidRPr="004202DC">
        <w:rPr>
          <w:rFonts w:cs="Calibri"/>
          <w:sz w:val="28"/>
          <w:szCs w:val="28"/>
          <w:lang w:val="hr-HR"/>
        </w:rPr>
        <w:t xml:space="preserve"> </w:t>
      </w:r>
      <w:r w:rsidRPr="00AA638E">
        <w:rPr>
          <w:rFonts w:cs="Calibri"/>
          <w:sz w:val="28"/>
          <w:szCs w:val="28"/>
          <w:lang w:val="hr-HR"/>
        </w:rPr>
        <w:t>za</w:t>
      </w:r>
      <w:r w:rsidRPr="004202DC">
        <w:rPr>
          <w:rFonts w:cs="Calibri"/>
          <w:sz w:val="28"/>
          <w:szCs w:val="28"/>
          <w:lang w:val="hr-HR"/>
        </w:rPr>
        <w:t xml:space="preserve"> </w:t>
      </w:r>
      <w:r w:rsidRPr="00AA638E">
        <w:rPr>
          <w:rFonts w:cs="Calibri"/>
          <w:sz w:val="28"/>
          <w:szCs w:val="28"/>
          <w:lang w:val="hr-HR"/>
        </w:rPr>
        <w:t>izvedbu priklju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ka za svoje stanove i prostore u zgradi. Me</w:t>
      </w:r>
      <w:r w:rsidRPr="00AA638E">
        <w:rPr>
          <w:rFonts w:cs="Calibri" w:hint="eastAsia"/>
          <w:sz w:val="28"/>
          <w:szCs w:val="28"/>
          <w:lang w:val="hr-HR"/>
        </w:rPr>
        <w:t>đ</w:t>
      </w:r>
      <w:r w:rsidRPr="00AA638E">
        <w:rPr>
          <w:rFonts w:cs="Calibri"/>
          <w:sz w:val="28"/>
          <w:szCs w:val="28"/>
          <w:lang w:val="hr-HR"/>
        </w:rPr>
        <w:t>utim, potrebno je da predstavnik suvlasnika</w:t>
      </w:r>
      <w:r w:rsidRPr="004202DC">
        <w:rPr>
          <w:rFonts w:cs="Calibri"/>
          <w:sz w:val="28"/>
          <w:szCs w:val="28"/>
          <w:lang w:val="hr-HR"/>
        </w:rPr>
        <w:t xml:space="preserve"> </w:t>
      </w:r>
      <w:r w:rsidRPr="00AA638E">
        <w:rPr>
          <w:rFonts w:cs="Calibri"/>
          <w:sz w:val="28"/>
          <w:szCs w:val="28"/>
          <w:lang w:val="hr-HR"/>
        </w:rPr>
        <w:t>u vi</w:t>
      </w:r>
      <w:r w:rsidRPr="00AA638E">
        <w:rPr>
          <w:rFonts w:cs="Calibri" w:hint="eastAsia"/>
          <w:sz w:val="28"/>
          <w:szCs w:val="28"/>
          <w:lang w:val="hr-HR"/>
        </w:rPr>
        <w:t>š</w:t>
      </w:r>
      <w:r w:rsidRPr="00AA638E">
        <w:rPr>
          <w:rFonts w:cs="Calibri"/>
          <w:sz w:val="28"/>
          <w:szCs w:val="28"/>
          <w:lang w:val="hr-HR"/>
        </w:rPr>
        <w:t>estambenoj zgradi dodatno kontaktira op</w:t>
      </w:r>
      <w:r w:rsidRPr="00AA638E">
        <w:rPr>
          <w:rFonts w:cs="Calibri" w:hint="eastAsia"/>
          <w:sz w:val="28"/>
          <w:szCs w:val="28"/>
          <w:lang w:val="hr-HR"/>
        </w:rPr>
        <w:t>ć</w:t>
      </w:r>
      <w:r w:rsidRPr="00AA638E">
        <w:rPr>
          <w:rFonts w:cs="Calibri"/>
          <w:sz w:val="28"/>
          <w:szCs w:val="28"/>
          <w:lang w:val="hr-HR"/>
        </w:rPr>
        <w:t>inu u kojoj se nalazi objekt, kako bi se dogovorila izvedba</w:t>
      </w:r>
      <w:r w:rsidRPr="004202DC">
        <w:rPr>
          <w:rFonts w:cs="Calibri"/>
          <w:sz w:val="28"/>
          <w:szCs w:val="28"/>
          <w:lang w:val="hr-HR"/>
        </w:rPr>
        <w:t xml:space="preserve"> mre</w:t>
      </w:r>
      <w:r w:rsidRPr="004202DC">
        <w:rPr>
          <w:rFonts w:cs="Calibri" w:hint="eastAsia"/>
          <w:sz w:val="28"/>
          <w:szCs w:val="28"/>
          <w:lang w:val="hr-HR"/>
        </w:rPr>
        <w:t>ž</w:t>
      </w:r>
      <w:r w:rsidRPr="004202DC">
        <w:rPr>
          <w:rFonts w:cs="Calibri"/>
          <w:sz w:val="28"/>
          <w:szCs w:val="28"/>
          <w:lang w:val="hr-HR"/>
        </w:rPr>
        <w:t>e u zajedni</w:t>
      </w:r>
      <w:r w:rsidRPr="004202DC">
        <w:rPr>
          <w:rFonts w:cs="Calibri" w:hint="eastAsia"/>
          <w:sz w:val="28"/>
          <w:szCs w:val="28"/>
          <w:lang w:val="hr-HR"/>
        </w:rPr>
        <w:t>č</w:t>
      </w:r>
      <w:r w:rsidRPr="004202DC">
        <w:rPr>
          <w:rFonts w:cs="Calibri"/>
          <w:sz w:val="28"/>
          <w:szCs w:val="28"/>
          <w:lang w:val="hr-HR"/>
        </w:rPr>
        <w:t>kim dijelovima zgrade.</w:t>
      </w:r>
    </w:p>
    <w:p w14:paraId="7A619ACD" w14:textId="77777777" w:rsidR="00F41220" w:rsidRDefault="00F41220" w:rsidP="00AA638E">
      <w:pPr>
        <w:spacing w:line="360" w:lineRule="auto"/>
        <w:jc w:val="both"/>
        <w:rPr>
          <w:rFonts w:cs="Calibri"/>
          <w:sz w:val="24"/>
          <w:szCs w:val="24"/>
          <w:lang w:val="hr-HR"/>
        </w:rPr>
      </w:pPr>
    </w:p>
    <w:p w14:paraId="22BAA2D4" w14:textId="77777777" w:rsidR="00125304" w:rsidRDefault="00125304" w:rsidP="00F41220">
      <w:pPr>
        <w:spacing w:line="360" w:lineRule="auto"/>
        <w:jc w:val="both"/>
        <w:rPr>
          <w:rFonts w:cs="Calibri"/>
          <w:b/>
          <w:bCs/>
          <w:sz w:val="32"/>
          <w:szCs w:val="32"/>
          <w:lang w:val="hr-HR"/>
        </w:rPr>
      </w:pPr>
    </w:p>
    <w:p w14:paraId="007C9A7A" w14:textId="77777777" w:rsidR="00125304" w:rsidRDefault="00125304" w:rsidP="00F41220">
      <w:pPr>
        <w:spacing w:line="360" w:lineRule="auto"/>
        <w:jc w:val="both"/>
        <w:rPr>
          <w:rFonts w:cs="Calibri"/>
          <w:b/>
          <w:bCs/>
          <w:sz w:val="32"/>
          <w:szCs w:val="32"/>
          <w:lang w:val="hr-HR"/>
        </w:rPr>
      </w:pPr>
    </w:p>
    <w:p w14:paraId="51725C99" w14:textId="77777777" w:rsidR="00125304" w:rsidRDefault="00125304" w:rsidP="00F41220">
      <w:pPr>
        <w:spacing w:line="360" w:lineRule="auto"/>
        <w:jc w:val="both"/>
        <w:rPr>
          <w:rFonts w:cs="Calibri"/>
          <w:b/>
          <w:bCs/>
          <w:sz w:val="32"/>
          <w:szCs w:val="32"/>
          <w:lang w:val="hr-HR"/>
        </w:rPr>
      </w:pPr>
    </w:p>
    <w:p w14:paraId="49B5FAEB" w14:textId="77777777" w:rsidR="00125304" w:rsidRDefault="00125304" w:rsidP="00F41220">
      <w:pPr>
        <w:spacing w:line="360" w:lineRule="auto"/>
        <w:jc w:val="both"/>
        <w:rPr>
          <w:rFonts w:cs="Calibri"/>
          <w:b/>
          <w:bCs/>
          <w:sz w:val="32"/>
          <w:szCs w:val="32"/>
          <w:lang w:val="hr-HR"/>
        </w:rPr>
      </w:pPr>
    </w:p>
    <w:p w14:paraId="38F56D92" w14:textId="22DACA3C" w:rsidR="00125304" w:rsidRPr="00F41220" w:rsidRDefault="00F41220" w:rsidP="00125304">
      <w:pPr>
        <w:spacing w:line="360" w:lineRule="auto"/>
        <w:jc w:val="both"/>
        <w:rPr>
          <w:rFonts w:cs="Calibri"/>
          <w:b/>
          <w:bCs/>
          <w:sz w:val="32"/>
          <w:szCs w:val="32"/>
          <w:lang w:val="hr-HR"/>
        </w:rPr>
      </w:pPr>
      <w:r w:rsidRPr="00F41220">
        <w:rPr>
          <w:rFonts w:cs="Calibri"/>
          <w:b/>
          <w:bCs/>
          <w:sz w:val="32"/>
          <w:szCs w:val="32"/>
          <w:lang w:val="hr-HR"/>
        </w:rPr>
        <w:t>Kako popuniti suglasnost za izvedbu svjetlovodnog priklju</w:t>
      </w:r>
      <w:r w:rsidRPr="00F41220">
        <w:rPr>
          <w:rFonts w:cs="Calibri" w:hint="eastAsia"/>
          <w:b/>
          <w:bCs/>
          <w:sz w:val="32"/>
          <w:szCs w:val="32"/>
          <w:lang w:val="hr-HR"/>
        </w:rPr>
        <w:t>č</w:t>
      </w:r>
      <w:r w:rsidRPr="00F41220">
        <w:rPr>
          <w:rFonts w:cs="Calibri"/>
          <w:b/>
          <w:bCs/>
          <w:sz w:val="32"/>
          <w:szCs w:val="32"/>
          <w:lang w:val="hr-HR"/>
        </w:rPr>
        <w:t>ka?</w:t>
      </w:r>
    </w:p>
    <w:p w14:paraId="02844269" w14:textId="22B9E2AC" w:rsidR="00F41220" w:rsidRDefault="00F41220" w:rsidP="00125304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  <w:r w:rsidRPr="00F41220">
        <w:rPr>
          <w:rFonts w:cs="Calibri"/>
          <w:sz w:val="28"/>
          <w:szCs w:val="28"/>
          <w:lang w:val="hr-HR"/>
        </w:rPr>
        <w:t>Tekst suglasnosti nalazi se na idu</w:t>
      </w:r>
      <w:r w:rsidRPr="00F41220">
        <w:rPr>
          <w:rFonts w:cs="Calibri" w:hint="eastAsia"/>
          <w:sz w:val="28"/>
          <w:szCs w:val="28"/>
          <w:lang w:val="hr-HR"/>
        </w:rPr>
        <w:t>ć</w:t>
      </w:r>
      <w:r w:rsidRPr="00F41220">
        <w:rPr>
          <w:rFonts w:cs="Calibri"/>
          <w:sz w:val="28"/>
          <w:szCs w:val="28"/>
          <w:lang w:val="hr-HR"/>
        </w:rPr>
        <w:t>oj stranici. Tekst je potrebno dopuniti sa sljede</w:t>
      </w:r>
      <w:r w:rsidRPr="00F41220">
        <w:rPr>
          <w:rFonts w:cs="Calibri" w:hint="eastAsia"/>
          <w:sz w:val="28"/>
          <w:szCs w:val="28"/>
          <w:lang w:val="hr-HR"/>
        </w:rPr>
        <w:t>ć</w:t>
      </w:r>
      <w:r w:rsidRPr="00F41220">
        <w:rPr>
          <w:rFonts w:cs="Calibri"/>
          <w:sz w:val="28"/>
          <w:szCs w:val="28"/>
          <w:lang w:val="hr-HR"/>
        </w:rPr>
        <w:t>im podacima na mjestima</w:t>
      </w:r>
      <w:r w:rsidRPr="004202DC">
        <w:rPr>
          <w:rFonts w:cs="Calibri"/>
          <w:sz w:val="28"/>
          <w:szCs w:val="28"/>
          <w:lang w:val="hr-HR"/>
        </w:rPr>
        <w:t xml:space="preserve"> ozna</w:t>
      </w:r>
      <w:r w:rsidRPr="004202DC">
        <w:rPr>
          <w:rFonts w:cs="Calibri" w:hint="eastAsia"/>
          <w:sz w:val="28"/>
          <w:szCs w:val="28"/>
          <w:lang w:val="hr-HR"/>
        </w:rPr>
        <w:t>č</w:t>
      </w:r>
      <w:r w:rsidRPr="004202DC">
        <w:rPr>
          <w:rFonts w:cs="Calibri"/>
          <w:sz w:val="28"/>
          <w:szCs w:val="28"/>
          <w:lang w:val="hr-HR"/>
        </w:rPr>
        <w:t>enim brojevima 1, 2, 3 i 4 na idu</w:t>
      </w:r>
      <w:r w:rsidRPr="004202DC">
        <w:rPr>
          <w:rFonts w:cs="Calibri" w:hint="eastAsia"/>
          <w:sz w:val="28"/>
          <w:szCs w:val="28"/>
          <w:lang w:val="hr-HR"/>
        </w:rPr>
        <w:t>ć</w:t>
      </w:r>
      <w:r w:rsidRPr="004202DC">
        <w:rPr>
          <w:rFonts w:cs="Calibri"/>
          <w:sz w:val="28"/>
          <w:szCs w:val="28"/>
          <w:lang w:val="hr-HR"/>
        </w:rPr>
        <w:t>oj stranici:</w:t>
      </w:r>
    </w:p>
    <w:p w14:paraId="4551744A" w14:textId="43EBDA36" w:rsidR="00125304" w:rsidRDefault="005625B9" w:rsidP="00125304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  <w:r>
        <w:rPr>
          <w:rFonts w:cs="Calibri"/>
          <w:noProof/>
          <w:sz w:val="28"/>
          <w:szCs w:val="28"/>
          <w:lang w:val="hr-HR"/>
        </w:rPr>
        <w:drawing>
          <wp:anchor distT="0" distB="0" distL="114300" distR="114300" simplePos="0" relativeHeight="251660288" behindDoc="0" locked="0" layoutInCell="1" allowOverlap="1" wp14:anchorId="14806CD1" wp14:editId="7F1324C3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6599896" cy="1866900"/>
            <wp:effectExtent l="0" t="0" r="0" b="0"/>
            <wp:wrapNone/>
            <wp:docPr id="119268729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87296" name="Slika 119268729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896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74C0C" w14:textId="0FB23D71" w:rsidR="005625B9" w:rsidRDefault="005625B9" w:rsidP="00125304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</w:p>
    <w:p w14:paraId="00963AD6" w14:textId="77777777" w:rsidR="005625B9" w:rsidRP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4AC7199A" w14:textId="77777777" w:rsidR="005625B9" w:rsidRP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25B23BC4" w14:textId="77777777" w:rsidR="005625B9" w:rsidRP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6C91F6C2" w14:textId="77777777" w:rsidR="005625B9" w:rsidRP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41E3A583" w14:textId="77777777" w:rsidR="005625B9" w:rsidRP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2F43AEF0" w14:textId="77777777" w:rsidR="005625B9" w:rsidRP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1CEB7170" w14:textId="77777777" w:rsidR="005625B9" w:rsidRP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2DC167AE" w14:textId="77777777" w:rsid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6A4AB6C3" w14:textId="77777777" w:rsidR="005625B9" w:rsidRDefault="005625B9" w:rsidP="005625B9">
      <w:pPr>
        <w:ind w:firstLine="720"/>
        <w:rPr>
          <w:rFonts w:cs="Calibri"/>
          <w:sz w:val="28"/>
          <w:szCs w:val="28"/>
          <w:lang w:val="hr-HR"/>
        </w:rPr>
      </w:pPr>
    </w:p>
    <w:p w14:paraId="69D07403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236E29E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3641D148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1656E868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16CD185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295F9AB9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2D08C84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1C8C6AD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8B9C455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162803C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30AC989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31AE798D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15FC1587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42BE3BA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0360020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0AAA699C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57D35FD9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1A522DCA" w14:textId="00178AD4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4291DF84" w14:textId="52CFE8AB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276416E8" w14:textId="13ED4BA6" w:rsidR="001A1207" w:rsidRDefault="00E92FDF" w:rsidP="005625B9">
      <w:pPr>
        <w:rPr>
          <w:rFonts w:cs="Calibri"/>
          <w:b/>
          <w:bCs/>
          <w:sz w:val="32"/>
          <w:szCs w:val="32"/>
          <w:lang w:val="hr-HR"/>
        </w:rPr>
      </w:pPr>
      <w:r>
        <w:rPr>
          <w:rFonts w:cs="Calibri"/>
          <w:b/>
          <w:bCs/>
          <w:sz w:val="32"/>
          <w:szCs w:val="32"/>
          <w:lang w:val="hr-HR"/>
        </w:rPr>
        <w:t>Kako izgleda suglasnost za izvedbu svjetlovodnog priključka koju je potrebno potpisati?</w:t>
      </w:r>
    </w:p>
    <w:p w14:paraId="5BD4ECD9" w14:textId="329D753B" w:rsidR="00E92FDF" w:rsidRDefault="00E92FDF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1B54983D" w14:textId="117BCF30" w:rsidR="00E92FDF" w:rsidRDefault="00E92FDF" w:rsidP="005625B9">
      <w:pPr>
        <w:rPr>
          <w:rFonts w:cs="Calibri"/>
          <w:b/>
          <w:bCs/>
          <w:sz w:val="32"/>
          <w:szCs w:val="32"/>
          <w:lang w:val="hr-HR"/>
        </w:rPr>
      </w:pPr>
      <w:r>
        <w:rPr>
          <w:rFonts w:cs="Calibri"/>
          <w:b/>
          <w:bCs/>
          <w:noProof/>
          <w:sz w:val="32"/>
          <w:szCs w:val="32"/>
          <w:lang w:val="hr-HR"/>
        </w:rPr>
        <w:drawing>
          <wp:anchor distT="0" distB="0" distL="114300" distR="114300" simplePos="0" relativeHeight="251661312" behindDoc="0" locked="0" layoutInCell="1" allowOverlap="1" wp14:anchorId="0E45E404" wp14:editId="778F75ED">
            <wp:simplePos x="0" y="0"/>
            <wp:positionH relativeFrom="page">
              <wp:align>center</wp:align>
            </wp:positionH>
            <wp:positionV relativeFrom="paragraph">
              <wp:posOffset>22225</wp:posOffset>
            </wp:positionV>
            <wp:extent cx="4476750" cy="5981700"/>
            <wp:effectExtent l="95250" t="95250" r="95250" b="95250"/>
            <wp:wrapNone/>
            <wp:docPr id="42891607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916071" name="Slika 42891607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9817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72501" w14:textId="273637B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51FB7CF6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AE41333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AAABE40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D4E9A18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25A69A34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581AC9F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4251813C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2E1CB8AC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168DACD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E0E8983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39B6A8B4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2C769D2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307BAFFA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2107071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151FD3C9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5586FB5A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2197AE0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4BC9A300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536AF1A1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37CD4493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3AA8E727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52EA7632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37C0677B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415BDA9E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2813C640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1058D68D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10F576B8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09B08487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510A599" w14:textId="2EF46789" w:rsidR="005625B9" w:rsidRDefault="00412B02" w:rsidP="005625B9">
      <w:pPr>
        <w:rPr>
          <w:rFonts w:cs="Calibri"/>
          <w:b/>
          <w:bCs/>
          <w:sz w:val="32"/>
          <w:szCs w:val="32"/>
          <w:lang w:val="hr-HR"/>
        </w:rPr>
      </w:pPr>
      <w:r w:rsidRPr="00412B02">
        <w:rPr>
          <w:rFonts w:cs="Calibri"/>
          <w:b/>
          <w:bCs/>
          <w:sz w:val="32"/>
          <w:szCs w:val="32"/>
          <w:lang w:val="hr-HR"/>
        </w:rPr>
        <w:t>Kako dostaviti suglasnost za izvedbu svjetlovodnog priklju</w:t>
      </w:r>
      <w:r w:rsidRPr="00412B02">
        <w:rPr>
          <w:rFonts w:cs="Calibri" w:hint="eastAsia"/>
          <w:b/>
          <w:bCs/>
          <w:sz w:val="32"/>
          <w:szCs w:val="32"/>
          <w:lang w:val="hr-HR"/>
        </w:rPr>
        <w:t>č</w:t>
      </w:r>
      <w:r w:rsidRPr="00412B02">
        <w:rPr>
          <w:rFonts w:cs="Calibri"/>
          <w:b/>
          <w:bCs/>
          <w:sz w:val="32"/>
          <w:szCs w:val="32"/>
          <w:lang w:val="hr-HR"/>
        </w:rPr>
        <w:t>ka?</w:t>
      </w:r>
    </w:p>
    <w:p w14:paraId="557C53D0" w14:textId="77777777" w:rsidR="00412B02" w:rsidRDefault="00412B02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580139FC" w14:textId="352078F3" w:rsidR="00412B02" w:rsidRDefault="00412B02" w:rsidP="00412B02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  <w:r>
        <w:rPr>
          <w:rFonts w:cs="Calibri"/>
          <w:sz w:val="28"/>
          <w:szCs w:val="28"/>
          <w:lang w:val="hr-HR"/>
        </w:rPr>
        <w:t xml:space="preserve">Popunjeni tekst suglasnosti dostavlja se </w:t>
      </w:r>
      <w:r w:rsidR="006F0279">
        <w:rPr>
          <w:rFonts w:cs="Calibri"/>
          <w:sz w:val="28"/>
          <w:szCs w:val="28"/>
          <w:lang w:val="hr-HR"/>
        </w:rPr>
        <w:t>izvođaču na sljedeći način:</w:t>
      </w:r>
    </w:p>
    <w:p w14:paraId="00735B9D" w14:textId="46F2416A" w:rsidR="006F0279" w:rsidRDefault="006F0279" w:rsidP="006F0279">
      <w:pPr>
        <w:pStyle w:val="Odlomakpopisa"/>
        <w:numPr>
          <w:ilvl w:val="0"/>
          <w:numId w:val="9"/>
        </w:numPr>
        <w:spacing w:line="360" w:lineRule="auto"/>
        <w:jc w:val="both"/>
        <w:rPr>
          <w:rFonts w:cs="Calibri"/>
          <w:sz w:val="28"/>
          <w:szCs w:val="28"/>
          <w:lang w:val="hr-HR"/>
        </w:rPr>
      </w:pPr>
      <w:r>
        <w:rPr>
          <w:rFonts w:cs="Calibri"/>
          <w:sz w:val="28"/>
          <w:szCs w:val="28"/>
          <w:lang w:val="hr-HR"/>
        </w:rPr>
        <w:t>Skeniran ili fotografiran – elektroničkom poštom</w:t>
      </w:r>
      <w:r w:rsidR="000171D2">
        <w:rPr>
          <w:rFonts w:cs="Calibri"/>
          <w:sz w:val="28"/>
          <w:szCs w:val="28"/>
          <w:lang w:val="hr-HR"/>
        </w:rPr>
        <w:t xml:space="preserve"> : </w:t>
      </w:r>
    </w:p>
    <w:p w14:paraId="48116112" w14:textId="7241213B" w:rsidR="000171D2" w:rsidRDefault="000171D2" w:rsidP="000171D2">
      <w:pPr>
        <w:pStyle w:val="Odlomakpopisa"/>
        <w:spacing w:line="360" w:lineRule="auto"/>
        <w:ind w:left="720"/>
        <w:jc w:val="both"/>
        <w:rPr>
          <w:rFonts w:cs="Calibri"/>
          <w:sz w:val="28"/>
          <w:szCs w:val="28"/>
          <w:lang w:val="hr-HR"/>
        </w:rPr>
      </w:pPr>
      <w:hyperlink r:id="rId12" w:history="1">
        <w:r w:rsidRPr="000138CA">
          <w:rPr>
            <w:rStyle w:val="Hiperveza"/>
            <w:rFonts w:cs="Calibri"/>
            <w:sz w:val="28"/>
            <w:szCs w:val="28"/>
            <w:lang w:val="hr-HR"/>
          </w:rPr>
          <w:t>ante.nadinic@konektor.hr</w:t>
        </w:r>
      </w:hyperlink>
    </w:p>
    <w:p w14:paraId="63145511" w14:textId="77777777" w:rsidR="000171D2" w:rsidRPr="006F0279" w:rsidRDefault="000171D2" w:rsidP="000171D2">
      <w:pPr>
        <w:pStyle w:val="Odlomakpopisa"/>
        <w:spacing w:line="360" w:lineRule="auto"/>
        <w:ind w:left="720"/>
        <w:jc w:val="both"/>
        <w:rPr>
          <w:rFonts w:cs="Calibri"/>
          <w:sz w:val="28"/>
          <w:szCs w:val="28"/>
          <w:lang w:val="hr-HR"/>
        </w:rPr>
      </w:pPr>
    </w:p>
    <w:sectPr w:rsidR="000171D2" w:rsidRPr="006F0279" w:rsidSect="00A7140D">
      <w:headerReference w:type="default" r:id="rId13"/>
      <w:footerReference w:type="default" r:id="rId14"/>
      <w:pgSz w:w="11906" w:h="16838" w:code="9"/>
      <w:pgMar w:top="1134" w:right="851" w:bottom="851" w:left="1418" w:header="72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CDDD" w14:textId="77777777" w:rsidR="00894B41" w:rsidRDefault="00894B41">
      <w:r>
        <w:separator/>
      </w:r>
    </w:p>
  </w:endnote>
  <w:endnote w:type="continuationSeparator" w:id="0">
    <w:p w14:paraId="60512FE0" w14:textId="77777777" w:rsidR="00894B41" w:rsidRDefault="0089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20C8" w14:textId="12CBE479" w:rsidR="008113A9" w:rsidRPr="008113A9" w:rsidRDefault="00602351" w:rsidP="008113A9">
    <w:pPr>
      <w:autoSpaceDE w:val="0"/>
      <w:autoSpaceDN w:val="0"/>
      <w:adjustRightInd w:val="0"/>
      <w:rPr>
        <w:rFonts w:cs="Arial"/>
        <w:sz w:val="16"/>
        <w:szCs w:val="16"/>
      </w:rPr>
    </w:pPr>
    <w:r>
      <w:rPr>
        <w:noProof/>
        <w:color w:val="00000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6AAF4E" wp14:editId="79D245C7">
              <wp:simplePos x="0" y="0"/>
              <wp:positionH relativeFrom="margin">
                <wp:posOffset>4445</wp:posOffset>
              </wp:positionH>
              <wp:positionV relativeFrom="paragraph">
                <wp:posOffset>-470536</wp:posOffset>
              </wp:positionV>
              <wp:extent cx="6265545" cy="0"/>
              <wp:effectExtent l="0" t="0" r="0" b="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6554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D01731" id="Ravni poveznik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35pt,-37.05pt" to="493.7pt,-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74D3E952" wp14:editId="1031CF5F">
          <wp:simplePos x="0" y="0"/>
          <wp:positionH relativeFrom="column">
            <wp:posOffset>497205</wp:posOffset>
          </wp:positionH>
          <wp:positionV relativeFrom="paragraph">
            <wp:posOffset>15240</wp:posOffset>
          </wp:positionV>
          <wp:extent cx="5238750" cy="612140"/>
          <wp:effectExtent l="0" t="0" r="0" b="0"/>
          <wp:wrapTopAndBottom/>
          <wp:docPr id="2" name="Picture 1" descr="LOGO-svi fondova u tr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vi fondova u tra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644"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6F7F9B" w14:textId="77777777" w:rsidR="008113A9" w:rsidRDefault="008113A9">
    <w:pPr>
      <w:pStyle w:val="Podnoje"/>
      <w:jc w:val="center"/>
    </w:pPr>
  </w:p>
  <w:p w14:paraId="747F4D2C" w14:textId="590BD262" w:rsidR="00D6705B" w:rsidRDefault="00D6705B">
    <w:pPr>
      <w:pStyle w:val="Podnoje"/>
      <w:jc w:val="center"/>
    </w:pPr>
  </w:p>
  <w:p w14:paraId="52C09887" w14:textId="77777777" w:rsidR="00D6705B" w:rsidRDefault="00D670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D790" w14:textId="77777777" w:rsidR="00894B41" w:rsidRDefault="00894B41">
      <w:r>
        <w:separator/>
      </w:r>
    </w:p>
  </w:footnote>
  <w:footnote w:type="continuationSeparator" w:id="0">
    <w:p w14:paraId="03D24FB1" w14:textId="77777777" w:rsidR="00894B41" w:rsidRDefault="00894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2312" w14:textId="0BBA480A" w:rsidR="00D91E7E" w:rsidRDefault="00EE7750" w:rsidP="00EE7750">
    <w:pPr>
      <w:pStyle w:val="Zaglavlje"/>
      <w:jc w:val="center"/>
    </w:pPr>
    <w:r>
      <w:rPr>
        <w:noProof/>
      </w:rPr>
      <w:drawing>
        <wp:inline distT="0" distB="0" distL="0" distR="0" wp14:anchorId="41ABA6D0" wp14:editId="26DC56A6">
          <wp:extent cx="3609975" cy="1028700"/>
          <wp:effectExtent l="0" t="0" r="0" b="0"/>
          <wp:docPr id="201692906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47E922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egacy w:legacy="1" w:legacySpace="144" w:legacyIndent="0"/>
      <w:lvlJc w:val="left"/>
      <w:rPr>
        <w:b/>
        <w:bCs w:val="0"/>
        <w:color w:val="auto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A1645E"/>
    <w:multiLevelType w:val="hybridMultilevel"/>
    <w:tmpl w:val="6C8A630C"/>
    <w:lvl w:ilvl="0" w:tplc="A198DB66">
      <w:numFmt w:val="bullet"/>
      <w:lvlText w:val="•"/>
      <w:lvlJc w:val="left"/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D13FFB"/>
    <w:multiLevelType w:val="hybridMultilevel"/>
    <w:tmpl w:val="65168D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46E15"/>
    <w:multiLevelType w:val="hybridMultilevel"/>
    <w:tmpl w:val="65168D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D0984"/>
    <w:multiLevelType w:val="hybridMultilevel"/>
    <w:tmpl w:val="65168D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655BA"/>
    <w:multiLevelType w:val="hybridMultilevel"/>
    <w:tmpl w:val="65168D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7073C"/>
    <w:multiLevelType w:val="hybridMultilevel"/>
    <w:tmpl w:val="7C403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C432A"/>
    <w:multiLevelType w:val="hybridMultilevel"/>
    <w:tmpl w:val="65168D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258794">
    <w:abstractNumId w:val="1"/>
  </w:num>
  <w:num w:numId="2" w16cid:durableId="1443648424">
    <w:abstractNumId w:val="0"/>
  </w:num>
  <w:num w:numId="3" w16cid:durableId="755177511">
    <w:abstractNumId w:val="3"/>
  </w:num>
  <w:num w:numId="4" w16cid:durableId="1543863864">
    <w:abstractNumId w:val="8"/>
  </w:num>
  <w:num w:numId="5" w16cid:durableId="444471226">
    <w:abstractNumId w:val="5"/>
  </w:num>
  <w:num w:numId="6" w16cid:durableId="1086609718">
    <w:abstractNumId w:val="6"/>
  </w:num>
  <w:num w:numId="7" w16cid:durableId="1954046861">
    <w:abstractNumId w:val="4"/>
  </w:num>
  <w:num w:numId="8" w16cid:durableId="1186409733">
    <w:abstractNumId w:val="2"/>
  </w:num>
  <w:num w:numId="9" w16cid:durableId="1741976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E8"/>
    <w:rsid w:val="000171D2"/>
    <w:rsid w:val="00032047"/>
    <w:rsid w:val="00051D39"/>
    <w:rsid w:val="00055109"/>
    <w:rsid w:val="00065019"/>
    <w:rsid w:val="0006638D"/>
    <w:rsid w:val="00067420"/>
    <w:rsid w:val="0007569E"/>
    <w:rsid w:val="000811D9"/>
    <w:rsid w:val="00085A59"/>
    <w:rsid w:val="000A3C7F"/>
    <w:rsid w:val="000B0772"/>
    <w:rsid w:val="000B2A8D"/>
    <w:rsid w:val="000C35B9"/>
    <w:rsid w:val="000D078C"/>
    <w:rsid w:val="000E7EFE"/>
    <w:rsid w:val="000F31E0"/>
    <w:rsid w:val="000F48E2"/>
    <w:rsid w:val="000F55A2"/>
    <w:rsid w:val="000F56BE"/>
    <w:rsid w:val="00111039"/>
    <w:rsid w:val="0011149D"/>
    <w:rsid w:val="001139B3"/>
    <w:rsid w:val="00113A07"/>
    <w:rsid w:val="00122356"/>
    <w:rsid w:val="00125304"/>
    <w:rsid w:val="001352CC"/>
    <w:rsid w:val="001406E2"/>
    <w:rsid w:val="00142F98"/>
    <w:rsid w:val="00143B43"/>
    <w:rsid w:val="00150082"/>
    <w:rsid w:val="00166791"/>
    <w:rsid w:val="00166ABC"/>
    <w:rsid w:val="00166CEF"/>
    <w:rsid w:val="00171204"/>
    <w:rsid w:val="001801ED"/>
    <w:rsid w:val="001870A4"/>
    <w:rsid w:val="001A1207"/>
    <w:rsid w:val="001A4548"/>
    <w:rsid w:val="001A78E4"/>
    <w:rsid w:val="001B131D"/>
    <w:rsid w:val="001B3494"/>
    <w:rsid w:val="001C156C"/>
    <w:rsid w:val="001D0975"/>
    <w:rsid w:val="001D2F63"/>
    <w:rsid w:val="001D5480"/>
    <w:rsid w:val="001F2D83"/>
    <w:rsid w:val="001F4384"/>
    <w:rsid w:val="00200293"/>
    <w:rsid w:val="00203EB1"/>
    <w:rsid w:val="00214CBF"/>
    <w:rsid w:val="002163B2"/>
    <w:rsid w:val="00226E2E"/>
    <w:rsid w:val="00236294"/>
    <w:rsid w:val="00243B7D"/>
    <w:rsid w:val="0024617B"/>
    <w:rsid w:val="0025153E"/>
    <w:rsid w:val="002709C3"/>
    <w:rsid w:val="00294E68"/>
    <w:rsid w:val="002C422B"/>
    <w:rsid w:val="002D3D24"/>
    <w:rsid w:val="002D7717"/>
    <w:rsid w:val="002E3BB7"/>
    <w:rsid w:val="002E3D17"/>
    <w:rsid w:val="002E4428"/>
    <w:rsid w:val="002E7375"/>
    <w:rsid w:val="002F051E"/>
    <w:rsid w:val="002F0D24"/>
    <w:rsid w:val="002F76F0"/>
    <w:rsid w:val="0030732A"/>
    <w:rsid w:val="00322618"/>
    <w:rsid w:val="00335D30"/>
    <w:rsid w:val="00343E3F"/>
    <w:rsid w:val="00356206"/>
    <w:rsid w:val="00360779"/>
    <w:rsid w:val="00382592"/>
    <w:rsid w:val="003B71B4"/>
    <w:rsid w:val="003C05EF"/>
    <w:rsid w:val="003C5F83"/>
    <w:rsid w:val="003C7EAB"/>
    <w:rsid w:val="003D7C0C"/>
    <w:rsid w:val="003E0165"/>
    <w:rsid w:val="003E3A2D"/>
    <w:rsid w:val="003F475C"/>
    <w:rsid w:val="0040138C"/>
    <w:rsid w:val="004047EF"/>
    <w:rsid w:val="00410E52"/>
    <w:rsid w:val="00412B02"/>
    <w:rsid w:val="004137F4"/>
    <w:rsid w:val="004202DC"/>
    <w:rsid w:val="00436026"/>
    <w:rsid w:val="00440AF7"/>
    <w:rsid w:val="00463C14"/>
    <w:rsid w:val="0046626A"/>
    <w:rsid w:val="004823EE"/>
    <w:rsid w:val="0048520B"/>
    <w:rsid w:val="00495E79"/>
    <w:rsid w:val="0049638D"/>
    <w:rsid w:val="004A0B31"/>
    <w:rsid w:val="004A2E2D"/>
    <w:rsid w:val="004B5AB1"/>
    <w:rsid w:val="004C134D"/>
    <w:rsid w:val="004D5CB3"/>
    <w:rsid w:val="004E4DA4"/>
    <w:rsid w:val="00502AB5"/>
    <w:rsid w:val="0050318A"/>
    <w:rsid w:val="00505191"/>
    <w:rsid w:val="005111E9"/>
    <w:rsid w:val="005178B0"/>
    <w:rsid w:val="0053053E"/>
    <w:rsid w:val="00531ECE"/>
    <w:rsid w:val="00531EFC"/>
    <w:rsid w:val="00532AFD"/>
    <w:rsid w:val="0054612A"/>
    <w:rsid w:val="00547A94"/>
    <w:rsid w:val="005537AD"/>
    <w:rsid w:val="00553DA0"/>
    <w:rsid w:val="00561999"/>
    <w:rsid w:val="005625B9"/>
    <w:rsid w:val="0056682F"/>
    <w:rsid w:val="005678E8"/>
    <w:rsid w:val="005809D4"/>
    <w:rsid w:val="00592C71"/>
    <w:rsid w:val="005967A3"/>
    <w:rsid w:val="005B0434"/>
    <w:rsid w:val="005C4CC4"/>
    <w:rsid w:val="005C50D0"/>
    <w:rsid w:val="00602351"/>
    <w:rsid w:val="00602EE8"/>
    <w:rsid w:val="006105E6"/>
    <w:rsid w:val="00614A2B"/>
    <w:rsid w:val="00623880"/>
    <w:rsid w:val="006404EA"/>
    <w:rsid w:val="00643BD4"/>
    <w:rsid w:val="00666AE6"/>
    <w:rsid w:val="00682CAC"/>
    <w:rsid w:val="006912DE"/>
    <w:rsid w:val="006B188C"/>
    <w:rsid w:val="006C41DA"/>
    <w:rsid w:val="006C46B8"/>
    <w:rsid w:val="006C4AC2"/>
    <w:rsid w:val="006C595A"/>
    <w:rsid w:val="006D676F"/>
    <w:rsid w:val="006F0279"/>
    <w:rsid w:val="006F54A4"/>
    <w:rsid w:val="00702C3D"/>
    <w:rsid w:val="00704AF8"/>
    <w:rsid w:val="00716388"/>
    <w:rsid w:val="00716463"/>
    <w:rsid w:val="00717CAD"/>
    <w:rsid w:val="007257EE"/>
    <w:rsid w:val="0073013E"/>
    <w:rsid w:val="00746716"/>
    <w:rsid w:val="00753B15"/>
    <w:rsid w:val="00766CDB"/>
    <w:rsid w:val="00773232"/>
    <w:rsid w:val="007760D9"/>
    <w:rsid w:val="00781949"/>
    <w:rsid w:val="00791053"/>
    <w:rsid w:val="007A73B0"/>
    <w:rsid w:val="007B11D0"/>
    <w:rsid w:val="007B1ECB"/>
    <w:rsid w:val="007B397F"/>
    <w:rsid w:val="007B479E"/>
    <w:rsid w:val="007C2161"/>
    <w:rsid w:val="007C5F74"/>
    <w:rsid w:val="007C6B48"/>
    <w:rsid w:val="008023AA"/>
    <w:rsid w:val="008113A9"/>
    <w:rsid w:val="008436AD"/>
    <w:rsid w:val="00845742"/>
    <w:rsid w:val="00893510"/>
    <w:rsid w:val="008948E1"/>
    <w:rsid w:val="00894B41"/>
    <w:rsid w:val="008A7160"/>
    <w:rsid w:val="008D308D"/>
    <w:rsid w:val="008D6292"/>
    <w:rsid w:val="008E5CE9"/>
    <w:rsid w:val="008E6A6B"/>
    <w:rsid w:val="00911449"/>
    <w:rsid w:val="00926FD1"/>
    <w:rsid w:val="00933AC9"/>
    <w:rsid w:val="00965C86"/>
    <w:rsid w:val="00973C86"/>
    <w:rsid w:val="00974DB7"/>
    <w:rsid w:val="00975BAF"/>
    <w:rsid w:val="009834AF"/>
    <w:rsid w:val="00992B45"/>
    <w:rsid w:val="009931F0"/>
    <w:rsid w:val="009A707C"/>
    <w:rsid w:val="009C5D6B"/>
    <w:rsid w:val="009C69FC"/>
    <w:rsid w:val="009D3017"/>
    <w:rsid w:val="009E1B76"/>
    <w:rsid w:val="009E35F1"/>
    <w:rsid w:val="009F46B0"/>
    <w:rsid w:val="00A07CEF"/>
    <w:rsid w:val="00A154BF"/>
    <w:rsid w:val="00A16192"/>
    <w:rsid w:val="00A171D6"/>
    <w:rsid w:val="00A249C8"/>
    <w:rsid w:val="00A30BCE"/>
    <w:rsid w:val="00A31CF2"/>
    <w:rsid w:val="00A344B2"/>
    <w:rsid w:val="00A348C5"/>
    <w:rsid w:val="00A465A5"/>
    <w:rsid w:val="00A539F5"/>
    <w:rsid w:val="00A61583"/>
    <w:rsid w:val="00A63E63"/>
    <w:rsid w:val="00A64004"/>
    <w:rsid w:val="00A66B92"/>
    <w:rsid w:val="00A7140D"/>
    <w:rsid w:val="00A72043"/>
    <w:rsid w:val="00AA638E"/>
    <w:rsid w:val="00AB218F"/>
    <w:rsid w:val="00AB79B6"/>
    <w:rsid w:val="00AD1496"/>
    <w:rsid w:val="00AD4A00"/>
    <w:rsid w:val="00AD66ED"/>
    <w:rsid w:val="00AD76A5"/>
    <w:rsid w:val="00AE27A0"/>
    <w:rsid w:val="00AE4C5B"/>
    <w:rsid w:val="00AE7A03"/>
    <w:rsid w:val="00B10625"/>
    <w:rsid w:val="00B17C11"/>
    <w:rsid w:val="00B312AA"/>
    <w:rsid w:val="00B55A0F"/>
    <w:rsid w:val="00B6124C"/>
    <w:rsid w:val="00B74A25"/>
    <w:rsid w:val="00B8188B"/>
    <w:rsid w:val="00B84049"/>
    <w:rsid w:val="00B96CEA"/>
    <w:rsid w:val="00BA452C"/>
    <w:rsid w:val="00BA600D"/>
    <w:rsid w:val="00BB0664"/>
    <w:rsid w:val="00BB6A6D"/>
    <w:rsid w:val="00BC30FC"/>
    <w:rsid w:val="00BC43B2"/>
    <w:rsid w:val="00BE4A35"/>
    <w:rsid w:val="00BF25F7"/>
    <w:rsid w:val="00BF2780"/>
    <w:rsid w:val="00C12FEB"/>
    <w:rsid w:val="00C343BE"/>
    <w:rsid w:val="00C36816"/>
    <w:rsid w:val="00C6078E"/>
    <w:rsid w:val="00C63DDA"/>
    <w:rsid w:val="00C640D1"/>
    <w:rsid w:val="00C73E63"/>
    <w:rsid w:val="00C80F78"/>
    <w:rsid w:val="00C9337C"/>
    <w:rsid w:val="00C96465"/>
    <w:rsid w:val="00CA2262"/>
    <w:rsid w:val="00CB56F8"/>
    <w:rsid w:val="00CF0CB1"/>
    <w:rsid w:val="00CF1981"/>
    <w:rsid w:val="00D022D9"/>
    <w:rsid w:val="00D04111"/>
    <w:rsid w:val="00D127B2"/>
    <w:rsid w:val="00D161E1"/>
    <w:rsid w:val="00D34C87"/>
    <w:rsid w:val="00D5283B"/>
    <w:rsid w:val="00D6705B"/>
    <w:rsid w:val="00D72191"/>
    <w:rsid w:val="00D7607C"/>
    <w:rsid w:val="00D80656"/>
    <w:rsid w:val="00D80882"/>
    <w:rsid w:val="00D91E7E"/>
    <w:rsid w:val="00DA38B9"/>
    <w:rsid w:val="00DA4008"/>
    <w:rsid w:val="00DB47CB"/>
    <w:rsid w:val="00DC7E6B"/>
    <w:rsid w:val="00DE457D"/>
    <w:rsid w:val="00DE676C"/>
    <w:rsid w:val="00E04634"/>
    <w:rsid w:val="00E12819"/>
    <w:rsid w:val="00E2485D"/>
    <w:rsid w:val="00E26601"/>
    <w:rsid w:val="00E40210"/>
    <w:rsid w:val="00E6205F"/>
    <w:rsid w:val="00E66641"/>
    <w:rsid w:val="00E740A3"/>
    <w:rsid w:val="00E8312E"/>
    <w:rsid w:val="00E92FDF"/>
    <w:rsid w:val="00E93707"/>
    <w:rsid w:val="00E968E9"/>
    <w:rsid w:val="00E97319"/>
    <w:rsid w:val="00EA7C46"/>
    <w:rsid w:val="00EB2800"/>
    <w:rsid w:val="00EC590F"/>
    <w:rsid w:val="00EC7B79"/>
    <w:rsid w:val="00EC7EF2"/>
    <w:rsid w:val="00ED01A1"/>
    <w:rsid w:val="00EE1E0D"/>
    <w:rsid w:val="00EE2494"/>
    <w:rsid w:val="00EE7750"/>
    <w:rsid w:val="00EF42D6"/>
    <w:rsid w:val="00EF503E"/>
    <w:rsid w:val="00EF762A"/>
    <w:rsid w:val="00F0023F"/>
    <w:rsid w:val="00F12C95"/>
    <w:rsid w:val="00F24831"/>
    <w:rsid w:val="00F328E8"/>
    <w:rsid w:val="00F34868"/>
    <w:rsid w:val="00F41220"/>
    <w:rsid w:val="00F4210C"/>
    <w:rsid w:val="00F564B1"/>
    <w:rsid w:val="00F8558E"/>
    <w:rsid w:val="00F93651"/>
    <w:rsid w:val="00FA3F5C"/>
    <w:rsid w:val="00FC026F"/>
    <w:rsid w:val="00FD0BF3"/>
    <w:rsid w:val="00FD14FC"/>
    <w:rsid w:val="00FD1D33"/>
    <w:rsid w:val="00FD5F43"/>
    <w:rsid w:val="00FD6D8F"/>
    <w:rsid w:val="00FD7D3F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267D68"/>
  <w15:chartTrackingRefBased/>
  <w15:docId w15:val="{FA289140-E752-4B7C-9E4C-2E300503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Naslov1">
    <w:name w:val="heading 1"/>
    <w:aliases w:val="glavni naslovi,CPV1"/>
    <w:basedOn w:val="Normal"/>
    <w:next w:val="Normal"/>
    <w:link w:val="Naslov1Char"/>
    <w:qFormat/>
    <w:pPr>
      <w:keepNext/>
      <w:outlineLvl w:val="0"/>
    </w:pPr>
    <w:rPr>
      <w:b/>
      <w:sz w:val="24"/>
    </w:rPr>
  </w:style>
  <w:style w:type="paragraph" w:styleId="Naslov2">
    <w:name w:val="heading 2"/>
    <w:aliases w:val="podnaslov 1.1,CPV2,MIRKO 1.1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i/>
      <w:sz w:val="18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36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i/>
      <w:sz w:val="24"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Cs/>
      <w:i/>
      <w:sz w:val="18"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i/>
      <w:iCs/>
      <w:sz w:val="24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i/>
      <w:iCs/>
      <w:sz w:val="22"/>
    </w:rPr>
  </w:style>
  <w:style w:type="paragraph" w:styleId="Naslov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i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  <w:rPr>
      <w:b/>
      <w:bCs/>
      <w:color w:val="000000"/>
      <w:sz w:val="22"/>
      <w:szCs w:val="22"/>
    </w:rPr>
  </w:style>
  <w:style w:type="character" w:customStyle="1" w:styleId="WW8Num1z2">
    <w:name w:val="WW8Num1z2"/>
    <w:rPr>
      <w:b w:val="0"/>
      <w:bCs w:val="0"/>
      <w:color w:val="000000"/>
    </w:rPr>
  </w:style>
  <w:style w:type="character" w:customStyle="1" w:styleId="WW8Num3z0">
    <w:name w:val="WW8Num3z0"/>
    <w:rPr>
      <w:rFonts w:ascii="Arial" w:eastAsia="Times New Roman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Arial" w:eastAsia="Times New Roman" w:hAnsi="Arial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character" w:styleId="Istaknuto">
    <w:name w:val="Emphasis"/>
    <w:qFormat/>
    <w:rPr>
      <w:i/>
      <w:iCs/>
    </w:rPr>
  </w:style>
  <w:style w:type="character" w:customStyle="1" w:styleId="ZaglavljeChar">
    <w:name w:val="Zaglavlje Char"/>
    <w:rPr>
      <w:lang w:val="en-AU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line="360" w:lineRule="auto"/>
    </w:pPr>
    <w:rPr>
      <w:i/>
      <w:sz w:val="24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paragraph" w:styleId="StandardWeb">
    <w:name w:val="Normal (Web)"/>
    <w:basedOn w:val="Normal"/>
    <w:pPr>
      <w:spacing w:before="100" w:after="100"/>
    </w:pPr>
    <w:rPr>
      <w:color w:val="000000"/>
      <w:sz w:val="24"/>
      <w:szCs w:val="24"/>
      <w:lang w:val="hr-HR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Odlomakpopisa">
    <w:name w:val="List Paragraph"/>
    <w:aliases w:val="heading 1,Heading 12"/>
    <w:basedOn w:val="Normal"/>
    <w:link w:val="OdlomakpopisaChar"/>
    <w:uiPriority w:val="34"/>
    <w:qFormat/>
    <w:pPr>
      <w:ind w:left="708"/>
    </w:pPr>
  </w:style>
  <w:style w:type="paragraph" w:customStyle="1" w:styleId="Style1">
    <w:name w:val="Style1"/>
    <w:basedOn w:val="Naslov4"/>
    <w:qFormat/>
    <w:pPr>
      <w:keepNext w:val="0"/>
      <w:numPr>
        <w:ilvl w:val="0"/>
        <w:numId w:val="0"/>
      </w:numPr>
      <w:tabs>
        <w:tab w:val="left" w:pos="2520"/>
        <w:tab w:val="right" w:leader="dot" w:pos="9639"/>
      </w:tabs>
      <w:spacing w:before="240" w:after="60"/>
      <w:ind w:left="2520" w:hanging="360"/>
      <w:jc w:val="left"/>
      <w:outlineLvl w:val="9"/>
    </w:pPr>
    <w:rPr>
      <w:rFonts w:ascii="Calibri" w:hAnsi="Calibri" w:cs="Arial"/>
      <w:b/>
      <w:kern w:val="2"/>
      <w:sz w:val="22"/>
      <w:szCs w:val="22"/>
      <w:lang w:val="hr-HR"/>
    </w:rPr>
  </w:style>
  <w:style w:type="paragraph" w:customStyle="1" w:styleId="FrameContents">
    <w:name w:val="Frame Contents"/>
    <w:basedOn w:val="Normal"/>
  </w:style>
  <w:style w:type="character" w:customStyle="1" w:styleId="Naslov1Char">
    <w:name w:val="Naslov 1 Char"/>
    <w:aliases w:val="glavni naslovi Char,CPV1 Char"/>
    <w:link w:val="Naslov1"/>
    <w:rsid w:val="005C50D0"/>
    <w:rPr>
      <w:b/>
      <w:sz w:val="24"/>
      <w:lang w:val="en-AU" w:eastAsia="zh-CN"/>
    </w:rPr>
  </w:style>
  <w:style w:type="character" w:customStyle="1" w:styleId="OdlomakpopisaChar">
    <w:name w:val="Odlomak popisa Char"/>
    <w:aliases w:val="heading 1 Char,Heading 12 Char"/>
    <w:link w:val="Odlomakpopisa"/>
    <w:uiPriority w:val="34"/>
    <w:rsid w:val="005C50D0"/>
    <w:rPr>
      <w:lang w:val="en-AU" w:eastAsia="zh-CN"/>
    </w:rPr>
  </w:style>
  <w:style w:type="character" w:customStyle="1" w:styleId="PodnojeChar">
    <w:name w:val="Podnožje Char"/>
    <w:link w:val="Podnoje"/>
    <w:uiPriority w:val="99"/>
    <w:rsid w:val="00D6705B"/>
    <w:rPr>
      <w:lang w:val="en-AU" w:eastAsia="zh-CN"/>
    </w:rPr>
  </w:style>
  <w:style w:type="paragraph" w:customStyle="1" w:styleId="Default">
    <w:name w:val="Default"/>
    <w:rsid w:val="006B188C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6D6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te.nadinic@konektor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g\Application%20Data\Microsoft\Templates\Memo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36D0A-AA37-475E-A135-67A0D065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2</TotalTime>
  <Pages>6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 O N E K T O R</vt:lpstr>
      <vt:lpstr>K O N E K T O R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N E K T O R</dc:title>
  <dc:subject/>
  <dc:creator>Bug</dc:creator>
  <cp:keywords/>
  <cp:lastModifiedBy>Kula Norinska</cp:lastModifiedBy>
  <cp:revision>2</cp:revision>
  <cp:lastPrinted>2026-01-12T13:25:00Z</cp:lastPrinted>
  <dcterms:created xsi:type="dcterms:W3CDTF">2026-05-04T10:10:00Z</dcterms:created>
  <dcterms:modified xsi:type="dcterms:W3CDTF">2026-05-04T10:10:00Z</dcterms:modified>
</cp:coreProperties>
</file>